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7FF05" w14:textId="77777777" w:rsidR="00195B4F" w:rsidRPr="00711220" w:rsidRDefault="00711220" w:rsidP="00F430DF">
      <w:pPr>
        <w:spacing w:after="0" w:line="240" w:lineRule="auto"/>
        <w:jc w:val="center"/>
        <w:rPr>
          <w:rFonts w:ascii="Arial" w:hAnsi="Arial" w:cs="Arial"/>
          <w:b/>
          <w:color w:val="000000"/>
          <w:sz w:val="32"/>
          <w:szCs w:val="32"/>
        </w:rPr>
      </w:pPr>
      <w:r w:rsidRPr="00711220">
        <w:rPr>
          <w:rFonts w:ascii="Arial" w:eastAsia="Times New Roman" w:hAnsi="Arial" w:cs="Arial"/>
          <w:b/>
          <w:bCs/>
          <w:sz w:val="32"/>
          <w:szCs w:val="32"/>
          <w:lang w:val="es-ES" w:eastAsia="es-ES"/>
        </w:rPr>
        <w:t>ACUERDO 13/2016 MEDIANTE EL CUAL SE CREA LA UNIDAD DE IGUALDAD DE GÉNERO DE LA FISCALÍA GENERAL DEL ESTADO DE MORELOS</w:t>
      </w:r>
    </w:p>
    <w:p w14:paraId="5DFF47D1" w14:textId="77777777" w:rsidR="004E1480" w:rsidRDefault="004E1480" w:rsidP="00511A93">
      <w:pPr>
        <w:spacing w:after="0" w:line="240" w:lineRule="auto"/>
        <w:jc w:val="center"/>
        <w:rPr>
          <w:rStyle w:val="DefaultCar"/>
          <w:b/>
          <w:sz w:val="32"/>
          <w:szCs w:val="32"/>
        </w:rPr>
      </w:pPr>
    </w:p>
    <w:p w14:paraId="2573176F" w14:textId="661B29AA" w:rsidR="00511A93" w:rsidRDefault="00D33033"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14:anchorId="0C9502BA" wp14:editId="47781DC7">
                <wp:simplePos x="0" y="0"/>
                <wp:positionH relativeFrom="column">
                  <wp:posOffset>-756285</wp:posOffset>
                </wp:positionH>
                <wp:positionV relativeFrom="paragraph">
                  <wp:posOffset>185420</wp:posOffset>
                </wp:positionV>
                <wp:extent cx="7003415" cy="2407920"/>
                <wp:effectExtent l="0" t="0" r="6985" b="0"/>
                <wp:wrapNone/>
                <wp:docPr id="331160662"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14:paraId="0765A8EB"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620DF073"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502BA" id="Rectángulo 18"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2BEgIAACMEAAAOAAAAZHJzL2Uyb0RvYy54bWysU9tu2zAMfR+wfxD0vtjO0qU14hRFugwD&#10;ugvQ7QNkWbaFyaJGKbGzrx+lpGl2eRqmB4EUqaPDQ2p1Ow2G7RV6DbbixSznTFkJjbZdxb9+2b66&#10;5swHYRthwKqKH5Tnt+uXL1ajK9UcejCNQkYg1pejq3gfgiuzzMteDcLPwClLwRZwEIFc7LIGxUjo&#10;g8nmef4mGwEbhyCV93R6fwzydcJvWyXDp7b1KjBTceIW0o5pr+OerVei7FC4XssTDfEPLAahLT16&#10;hroXQbAd6j+gBi0RPLRhJmHIoG21VKkGqqbIf6vmsRdOpVpIHO/OMvn/Bys/7h/dZ4zUvXsA+c0z&#10;C5te2E7dIcLYK9HQc0UUKhudL88XouPpKqvHD9BQa8UuQNJganGIgFQdm5LUh7PUagpM0uEyz18v&#10;iivOJMXmi3x5M0/NyET5dN2hD+8UDCwaFUfqZYIX+wcfIh1RPqUk+mB0s9XGJAe7emOQ7QX1fZtW&#10;qoCqvEwzlo1U3JzYJOhfgv4SI0/rbxiDDjTBRg8Vvz4niTIK99Y2ab6C0OZoE2djT0pG8eKc+jJM&#10;9USJ0ayhOZCmCMdJpZ9FRg/4g7ORprTi/vtOoOLMvLfUl5tisYhjnZzF1ZJEZHgZqS8jwkqCqnjg&#10;7GhuwvEr7BzqrqeXiiSDhTvqZauTys+sTrxpEpP4p18TR/3ST1nPf3v9EwAA//8DAFBLAwQUAAYA&#10;CAAAACEAKZxIt+QAAAALAQAADwAAAGRycy9kb3ducmV2LnhtbEyPUUvDMBSF3wX/Q7iCL7KlraO2&#10;tbdDBfFBETbHhm9ZE9Oy5qYk2Vb/vfFJHy/345zv1MvJDOyknO8tIaTzBJii1sqeNMLm43lWAPNB&#10;kBSDJYXwrTwsm8uLWlTSnmmlTuugWQwhXwmELoSx4ty3nTLCz+2oKP6+rDMixNNpLp04x3Az8CxJ&#10;cm5ET7GhE6N66lR7WB8NwuNhu3q/08WrG/Py7eXmc5dPeod4fTU93AMLagp/MPzqR3VootPeHkl6&#10;NiDM0rRMI4uQlRmwSJTFbRyzR1gkxQJ4U/P/G5ofAAAA//8DAFBLAQItABQABgAIAAAAIQC2gziS&#10;/gAAAOEBAAATAAAAAAAAAAAAAAAAAAAAAABbQ29udGVudF9UeXBlc10ueG1sUEsBAi0AFAAGAAgA&#10;AAAhADj9If/WAAAAlAEAAAsAAAAAAAAAAAAAAAAALwEAAF9yZWxzLy5yZWxzUEsBAi0AFAAGAAgA&#10;AAAhAG7uTYESAgAAIwQAAA4AAAAAAAAAAAAAAAAALgIAAGRycy9lMm9Eb2MueG1sUEsBAi0AFAAG&#10;AAgAAAAhACmcSLfkAAAACwEAAA8AAAAAAAAAAAAAAAAAbAQAAGRycy9kb3ducmV2LnhtbFBLBQYA&#10;AAAABAAEAPMAAAB9BQAAAAA=&#10;" strokeweight="1pt">
                <v:textbox>
                  <w:txbxContent>
                    <w:p w14:paraId="0765A8EB"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620DF073" w14:textId="77777777" w:rsidR="00195B4F" w:rsidRDefault="00195B4F"/>
                  </w:txbxContent>
                </v:textbox>
              </v:rect>
            </w:pict>
          </mc:Fallback>
        </mc:AlternateContent>
      </w:r>
    </w:p>
    <w:p w14:paraId="4B56D67D" w14:textId="77777777" w:rsidR="00511A93" w:rsidRPr="009A4CA7" w:rsidRDefault="00511A93" w:rsidP="00511A93">
      <w:pPr>
        <w:spacing w:after="0" w:line="240" w:lineRule="auto"/>
        <w:jc w:val="center"/>
        <w:rPr>
          <w:rStyle w:val="DefaultCar"/>
          <w:b/>
          <w:sz w:val="32"/>
          <w:szCs w:val="32"/>
        </w:rPr>
      </w:pPr>
    </w:p>
    <w:p w14:paraId="5D6F5918" w14:textId="77777777" w:rsidR="00511A93" w:rsidRDefault="00511A93" w:rsidP="00511A93">
      <w:pPr>
        <w:spacing w:after="0" w:line="240" w:lineRule="auto"/>
        <w:jc w:val="center"/>
        <w:rPr>
          <w:rStyle w:val="DefaultCar"/>
          <w:rFonts w:ascii="Samo Sans" w:hAnsi="Samo Sans"/>
          <w:b/>
          <w:sz w:val="32"/>
          <w:szCs w:val="32"/>
        </w:rPr>
      </w:pPr>
    </w:p>
    <w:p w14:paraId="13B9C5D6" w14:textId="77777777" w:rsidR="00511A93" w:rsidRPr="005B2518" w:rsidRDefault="00511A93" w:rsidP="00511A93">
      <w:pPr>
        <w:rPr>
          <w:rFonts w:ascii="Samo Sans" w:hAnsi="Samo Sans"/>
          <w:b/>
          <w:sz w:val="24"/>
          <w:szCs w:val="24"/>
        </w:rPr>
      </w:pPr>
    </w:p>
    <w:p w14:paraId="58E76D98" w14:textId="77777777" w:rsidR="00511A93" w:rsidRDefault="00511A93" w:rsidP="00511A93">
      <w:pPr>
        <w:jc w:val="center"/>
        <w:rPr>
          <w:rStyle w:val="DefaultCar"/>
        </w:rPr>
      </w:pPr>
    </w:p>
    <w:p w14:paraId="41644BAB" w14:textId="77777777" w:rsidR="00511A93" w:rsidRDefault="00511A93" w:rsidP="00511A93">
      <w:pPr>
        <w:spacing w:after="0" w:line="240" w:lineRule="auto"/>
        <w:rPr>
          <w:rStyle w:val="DefaultCar"/>
        </w:rPr>
      </w:pPr>
    </w:p>
    <w:p w14:paraId="3FB7A4BB" w14:textId="77777777" w:rsidR="00511A93" w:rsidRDefault="00511A93" w:rsidP="00511A93">
      <w:pPr>
        <w:spacing w:after="0" w:line="240" w:lineRule="auto"/>
        <w:rPr>
          <w:rStyle w:val="DefaultCar"/>
        </w:rPr>
      </w:pPr>
    </w:p>
    <w:p w14:paraId="033769F6" w14:textId="77777777" w:rsidR="00511A93" w:rsidRDefault="00511A93" w:rsidP="00511A93">
      <w:pPr>
        <w:spacing w:after="0" w:line="240" w:lineRule="auto"/>
        <w:jc w:val="both"/>
        <w:rPr>
          <w:rFonts w:ascii="Arial" w:eastAsia="Times New Roman" w:hAnsi="Arial" w:cs="Arial"/>
          <w:bCs/>
          <w:sz w:val="24"/>
          <w:szCs w:val="24"/>
          <w:lang w:eastAsia="es-ES"/>
        </w:rPr>
      </w:pPr>
    </w:p>
    <w:p w14:paraId="7FE8B58A" w14:textId="77777777" w:rsidR="00511A93" w:rsidRDefault="00511A93" w:rsidP="00511A93">
      <w:pPr>
        <w:spacing w:after="0" w:line="240" w:lineRule="auto"/>
        <w:jc w:val="both"/>
        <w:rPr>
          <w:rFonts w:ascii="Arial" w:eastAsia="Times New Roman" w:hAnsi="Arial" w:cs="Arial"/>
          <w:bCs/>
          <w:sz w:val="24"/>
          <w:szCs w:val="24"/>
          <w:lang w:eastAsia="es-ES"/>
        </w:rPr>
      </w:pPr>
    </w:p>
    <w:p w14:paraId="1D8971AA" w14:textId="77777777" w:rsidR="00511A93" w:rsidRDefault="00511A93" w:rsidP="00511A93">
      <w:pPr>
        <w:spacing w:after="0" w:line="240" w:lineRule="auto"/>
        <w:jc w:val="both"/>
        <w:rPr>
          <w:rFonts w:ascii="Arial" w:eastAsia="Times New Roman" w:hAnsi="Arial" w:cs="Arial"/>
          <w:bCs/>
          <w:sz w:val="24"/>
          <w:szCs w:val="24"/>
          <w:lang w:eastAsia="es-ES"/>
        </w:rPr>
      </w:pPr>
    </w:p>
    <w:p w14:paraId="3CDA3AFC" w14:textId="77777777" w:rsidR="00511A93" w:rsidRDefault="00511A93" w:rsidP="00511A93">
      <w:pPr>
        <w:spacing w:after="0" w:line="240" w:lineRule="auto"/>
        <w:jc w:val="both"/>
        <w:rPr>
          <w:rFonts w:ascii="Arial" w:eastAsia="Times New Roman" w:hAnsi="Arial" w:cs="Arial"/>
          <w:bCs/>
          <w:sz w:val="24"/>
          <w:szCs w:val="24"/>
          <w:lang w:eastAsia="es-ES"/>
        </w:rPr>
      </w:pPr>
    </w:p>
    <w:p w14:paraId="1B15A02E" w14:textId="77777777" w:rsidR="00511A93" w:rsidRDefault="00511A93" w:rsidP="00511A93">
      <w:pPr>
        <w:spacing w:after="0" w:line="240" w:lineRule="auto"/>
        <w:jc w:val="both"/>
        <w:rPr>
          <w:rFonts w:ascii="Arial" w:eastAsia="Times New Roman" w:hAnsi="Arial" w:cs="Arial"/>
          <w:bCs/>
          <w:sz w:val="24"/>
          <w:szCs w:val="24"/>
          <w:lang w:eastAsia="es-ES"/>
        </w:rPr>
      </w:pPr>
    </w:p>
    <w:p w14:paraId="27AEB4E4" w14:textId="77777777" w:rsidR="006D3150" w:rsidRDefault="006D3150" w:rsidP="00195B4F">
      <w:pPr>
        <w:spacing w:after="0" w:line="240" w:lineRule="auto"/>
        <w:jc w:val="both"/>
        <w:rPr>
          <w:rFonts w:ascii="Arial" w:hAnsi="Arial" w:cs="Arial"/>
          <w:sz w:val="24"/>
          <w:szCs w:val="24"/>
        </w:rPr>
      </w:pPr>
    </w:p>
    <w:p w14:paraId="745E60CC" w14:textId="77777777" w:rsidR="006D3150" w:rsidRDefault="006D3150" w:rsidP="00195B4F">
      <w:pPr>
        <w:spacing w:after="0" w:line="240" w:lineRule="auto"/>
        <w:jc w:val="both"/>
        <w:rPr>
          <w:rFonts w:ascii="Arial" w:hAnsi="Arial" w:cs="Arial"/>
          <w:sz w:val="24"/>
          <w:szCs w:val="24"/>
        </w:rPr>
      </w:pPr>
    </w:p>
    <w:p w14:paraId="63B4675F" w14:textId="77777777" w:rsidR="006D3150" w:rsidRDefault="006D3150" w:rsidP="00195B4F">
      <w:pPr>
        <w:spacing w:after="0" w:line="240" w:lineRule="auto"/>
        <w:jc w:val="both"/>
        <w:rPr>
          <w:rFonts w:ascii="Arial" w:hAnsi="Arial" w:cs="Arial"/>
          <w:sz w:val="24"/>
          <w:szCs w:val="24"/>
        </w:rPr>
      </w:pPr>
    </w:p>
    <w:p w14:paraId="1AEE8BB2" w14:textId="77777777" w:rsidR="006D3150" w:rsidRDefault="006D3150" w:rsidP="00195B4F">
      <w:pPr>
        <w:spacing w:after="0" w:line="240" w:lineRule="auto"/>
        <w:jc w:val="both"/>
        <w:rPr>
          <w:rFonts w:ascii="Arial" w:hAnsi="Arial" w:cs="Arial"/>
          <w:sz w:val="24"/>
          <w:szCs w:val="24"/>
        </w:rPr>
      </w:pPr>
    </w:p>
    <w:p w14:paraId="4C71D985"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Cs/>
          <w:sz w:val="24"/>
          <w:szCs w:val="24"/>
          <w:lang w:val="es-ES" w:eastAsia="es-ES"/>
        </w:rPr>
        <w:lastRenderedPageBreak/>
        <w:t>LICENCIADO JAVIER PEREZ DURÓN, FISCAL GENERAL DEL ESTADO DE MORELOS, CON FUNDAMENTO EN LO DISPUESTO POR EL ARTÍCULO 21, DE LA CONSTITUCIÓN  POLÍTICA DE LOS ESTADOS UNIDOS MEXICANOS; 79-A Y 79-B, DE LA CONSTITUCIÓN POLÍTICA DEL ESTADO LIBRE YSOBERANO DE MORELOS; 1, 3, 4, 8, 10, 19, 20, 21, FRACCIÓN XII, 23, 31, FRACCIÓN I, DE LA LEY ORGÁNICA DE LA FISCALÍA GENERAL DEL ESTADO DE MORELOS; Y 1, 2, 3, 4, 6, 9, 10, 11 Y 14, FRACCIÓN I DE SU REGLAMENTO Y CONSIDERANDO:</w:t>
      </w:r>
    </w:p>
    <w:p w14:paraId="46B2A373"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4E354E57"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Cs/>
          <w:sz w:val="24"/>
          <w:szCs w:val="24"/>
          <w:lang w:val="es-ES" w:eastAsia="es-ES"/>
        </w:rPr>
        <w:t>Que la Constitución Política de los Estados Unidos Mexicanos, establece que todas las personas gozarán de los derechos humanos reconocidos en ella, y en los Tratados Internacionales de los que el Estado Mexicano sea parte, así como de las garantías para su protección, cuyo ejercicio no podrá restringirse ni suspenderse, que las normas relativas a los derechos humanos se interpretarán de conformidad con la Constitución y con los Tratados Internacionales de la materia, favoreciendo en todo tiempo a las personas la protección más amplia; que todas las autoridades, en el ámbito de sus competencias, tienen la obligación de promover, respetar, proteger y garantizar los derechos humanos.</w:t>
      </w:r>
    </w:p>
    <w:p w14:paraId="6E0B3818"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3F73DE6A"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Cs/>
          <w:sz w:val="24"/>
          <w:szCs w:val="24"/>
          <w:lang w:val="es-ES" w:eastAsia="es-ES"/>
        </w:rPr>
        <w:t>El artículo 133, establece que la Constitución, las leyes del Congreso de la Unión y los Tratados que estén de acuerdo con la misma, con aprobación del Senado, serán la Ley Suprema de toda la Unión.</w:t>
      </w:r>
    </w:p>
    <w:p w14:paraId="5B285F59"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36DEC72E"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Cs/>
          <w:sz w:val="24"/>
          <w:szCs w:val="24"/>
          <w:lang w:val="es-ES" w:eastAsia="es-ES"/>
        </w:rPr>
        <w:t>El artículo 21, determina que es atribución del Ministerio Público, la investigación y persecución de los delitos y para llegar a tal determinación es auxiliado por las Policías.</w:t>
      </w:r>
    </w:p>
    <w:p w14:paraId="1B8BEE21"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623B273A"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Cs/>
          <w:sz w:val="24"/>
          <w:szCs w:val="24"/>
          <w:lang w:val="es-ES" w:eastAsia="es-ES"/>
        </w:rPr>
        <w:t xml:space="preserve">Que los gobiernos del mundo iniciaron el reconocimiento de la igualdad entre mujeres y hombres como un derecho a inicios del siglo XX, cuando se reconoció que las mujeres gozaban del mismo estatus jurídico para participar en la vida pública, tanto en cargos de elección popular, como en la economía y el trabajo; un hecho relevante de este reconocimiento fue la aprobación en 1979 de la Convención para la Eliminación de todas las formas de discriminación (CEDAW, por sus siglas en inglés), porque sintetiza el conjunto de derechos que los Estados deben garantizar a las mujeres en materia civil, política, económica y social.  </w:t>
      </w:r>
    </w:p>
    <w:p w14:paraId="125CC19A"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Cs/>
          <w:sz w:val="24"/>
          <w:szCs w:val="24"/>
          <w:lang w:val="es-ES" w:eastAsia="es-ES"/>
        </w:rPr>
        <w:lastRenderedPageBreak/>
        <w:t xml:space="preserve">En México “El 16 de julio de 2008, la Comisión Permanente del Poder Legislativo Federal aprobó un Punto de Acuerdo que exhortó a las Dependencias y entidades de la Administración Pública Federal a instaurar Unidades de Género en su estructura administrativa, al tiempo que solicitó a Inmujeres coadyuvar en el proceso”. </w:t>
      </w:r>
    </w:p>
    <w:p w14:paraId="0B7BE925"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2BABECC3"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Cs/>
          <w:sz w:val="24"/>
          <w:szCs w:val="24"/>
          <w:lang w:val="es-ES" w:eastAsia="es-ES"/>
        </w:rPr>
        <w:t>La necesidad de la incorporación de las políticas de igualdad de género en los tres órdenes de gobierno y el fortalecimiento de su institucionalización en la cultura de la organización es indispensable para construir la igualdad entre mujeres y hombres.</w:t>
      </w:r>
    </w:p>
    <w:p w14:paraId="7DA6B0C7"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7ED8CE7B"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Cs/>
          <w:sz w:val="24"/>
          <w:szCs w:val="24"/>
          <w:lang w:val="es-ES" w:eastAsia="es-ES"/>
        </w:rPr>
        <w:t>Que no basta decretar la igualdad en la Ley si en la realidad no es un hecho, para que así lo sea, la igualdad debe traducirse en oportunidades reales y efectivas para ir a la escuela, acceder a un trabajo, a servicios de salud y seguridad social; competir por puestos o cargos de representación popular; gozar de libertades para elegir pareja, conformar una familia y participar en los asuntos de las comunidades, organizaciones y partidos políticos.</w:t>
      </w:r>
    </w:p>
    <w:p w14:paraId="5E763F31"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7963140A"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Cs/>
          <w:sz w:val="24"/>
          <w:szCs w:val="24"/>
          <w:lang w:val="es-ES" w:eastAsia="es-ES"/>
        </w:rPr>
        <w:t>La construcción de una sociedad con igualdad de derechos y oportunidades para mujeres y hombres ha implicado realizar esfuerzos y acciones de gran importancia a lo largo de muchos años.</w:t>
      </w:r>
    </w:p>
    <w:p w14:paraId="6904AA48"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730586A9"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Cs/>
          <w:sz w:val="24"/>
          <w:szCs w:val="24"/>
          <w:lang w:val="es-ES" w:eastAsia="es-ES"/>
        </w:rPr>
        <w:t>Que el Modelo adoptado por el Gobierno de la República y el Instituto Nacional de las Mujeres, para la creación de las Unidades de Igualdad de Género en la Administración Pública, establece como objetivo transversal la incorporación de las políticas de igualdad de género de los tres órdenes de gobierno y fortalecimiento de su institucionalización en la cultura organizacional;  así como la orientación y promoción de las capacidades institucionales para cumplir con la Política Nacional de Igualdad  entre Mujeres y Hombres.</w:t>
      </w:r>
    </w:p>
    <w:p w14:paraId="360C00EC"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058C3D92" w14:textId="77777777" w:rsidR="00711220" w:rsidRPr="00711220" w:rsidRDefault="00711220" w:rsidP="00711220">
      <w:pPr>
        <w:spacing w:after="0" w:line="240" w:lineRule="auto"/>
        <w:jc w:val="both"/>
        <w:rPr>
          <w:rFonts w:ascii="Arial" w:eastAsia="Times New Roman" w:hAnsi="Arial" w:cs="Arial"/>
          <w:sz w:val="24"/>
          <w:szCs w:val="24"/>
          <w:lang w:val="es-ES" w:eastAsia="es-ES"/>
        </w:rPr>
      </w:pPr>
      <w:r w:rsidRPr="00711220">
        <w:rPr>
          <w:rFonts w:ascii="Arial" w:eastAsia="Times New Roman" w:hAnsi="Arial" w:cs="Arial"/>
          <w:sz w:val="24"/>
          <w:szCs w:val="24"/>
          <w:shd w:val="clear" w:color="auto" w:fill="FFFFFF"/>
          <w:lang w:val="es-ES" w:eastAsia="es-ES"/>
        </w:rPr>
        <w:t xml:space="preserve">Que la Fiscalía General del Estado como parte las instituciones públicas del Gobierno del Estado, en el ámbito de sus atribuciones tiene el deber de investigar y perseguirlos delitos  y conforme a la Ley General para la Igualdad entre Mujeres y Hombres, </w:t>
      </w:r>
      <w:r w:rsidRPr="00711220">
        <w:rPr>
          <w:rFonts w:ascii="Arial" w:eastAsia="Times New Roman" w:hAnsi="Arial" w:cs="Arial"/>
          <w:sz w:val="24"/>
          <w:szCs w:val="24"/>
          <w:lang w:val="es-ES" w:eastAsia="es-ES"/>
        </w:rPr>
        <w:t xml:space="preserve">coadyuvar en el ámbito de su competencia en la coordinación con las dependencias o entidades de la Administración Pública Federal o Estatal, para generar una cultura de igualdad entre mujeres y hombres. </w:t>
      </w:r>
    </w:p>
    <w:p w14:paraId="7022C9BA" w14:textId="77777777" w:rsidR="00711220" w:rsidRDefault="00711220" w:rsidP="00711220">
      <w:pPr>
        <w:spacing w:after="0" w:line="240" w:lineRule="auto"/>
        <w:jc w:val="both"/>
        <w:rPr>
          <w:rFonts w:ascii="Arial" w:eastAsia="Times New Roman" w:hAnsi="Arial" w:cs="Arial"/>
          <w:bCs/>
          <w:sz w:val="24"/>
          <w:szCs w:val="24"/>
          <w:shd w:val="clear" w:color="auto" w:fill="FFFFFF"/>
          <w:lang w:val="es-ES" w:eastAsia="es-ES"/>
        </w:rPr>
      </w:pPr>
      <w:r w:rsidRPr="00711220">
        <w:rPr>
          <w:rFonts w:ascii="Arial" w:eastAsia="Times New Roman" w:hAnsi="Arial" w:cs="Arial"/>
          <w:bCs/>
          <w:sz w:val="24"/>
          <w:szCs w:val="24"/>
          <w:shd w:val="clear" w:color="auto" w:fill="FFFFFF"/>
          <w:lang w:val="es-ES" w:eastAsia="es-ES"/>
        </w:rPr>
        <w:lastRenderedPageBreak/>
        <w:t xml:space="preserve">Con la creación de la Unidad de Igualdad de Género de la Fiscalía General, se busca fortalecer interinstitucionalmente la vinculación y coordinación con las distintas Unidades Administrativas  a fin de responder con eficacia al reconocimiento de la igualdad de género y conducir las acciones  para incorporar la perspectiva de género y enfoque de igualdad  en el diseño, planeación, presupuestación y creación de políticas públicas que impacten en todas sus Unidades Administrativas. </w:t>
      </w:r>
    </w:p>
    <w:p w14:paraId="01A1CD8D" w14:textId="77777777" w:rsidR="00711220" w:rsidRPr="00711220" w:rsidRDefault="00711220" w:rsidP="00711220">
      <w:pPr>
        <w:spacing w:after="0" w:line="240" w:lineRule="auto"/>
        <w:jc w:val="both"/>
        <w:rPr>
          <w:rFonts w:ascii="Arial" w:eastAsia="Times New Roman" w:hAnsi="Arial" w:cs="Arial"/>
          <w:bCs/>
          <w:sz w:val="24"/>
          <w:szCs w:val="24"/>
          <w:shd w:val="clear" w:color="auto" w:fill="FFFFFF"/>
          <w:lang w:val="es-ES" w:eastAsia="es-ES"/>
        </w:rPr>
      </w:pPr>
    </w:p>
    <w:p w14:paraId="375739C5" w14:textId="77777777" w:rsidR="00711220" w:rsidRDefault="00711220" w:rsidP="00711220">
      <w:pPr>
        <w:spacing w:after="0" w:line="240" w:lineRule="auto"/>
        <w:jc w:val="both"/>
        <w:rPr>
          <w:rFonts w:ascii="Arial" w:eastAsia="Times New Roman" w:hAnsi="Arial" w:cs="Arial"/>
          <w:bCs/>
          <w:sz w:val="24"/>
          <w:szCs w:val="24"/>
          <w:shd w:val="clear" w:color="auto" w:fill="FFFFFF"/>
          <w:lang w:val="es-ES" w:eastAsia="es-ES"/>
        </w:rPr>
      </w:pPr>
      <w:r w:rsidRPr="00711220">
        <w:rPr>
          <w:rFonts w:ascii="Arial" w:eastAsia="Times New Roman" w:hAnsi="Arial" w:cs="Arial"/>
          <w:bCs/>
          <w:sz w:val="24"/>
          <w:szCs w:val="24"/>
          <w:shd w:val="clear" w:color="auto" w:fill="FFFFFF"/>
          <w:lang w:val="es-ES" w:eastAsia="es-ES"/>
        </w:rPr>
        <w:t xml:space="preserve">Que la Fiscalía General del Estado, está a cargo de un Fiscal General, que es el titular de la Institución del Ministerio Público, y ejerce la autoridad jerárquica sobre todo el personal de la misma; que emitirá los acuerdos y demás disposiciones que rijan la actuación de las Unidades Administrativas  que la integran.  </w:t>
      </w:r>
    </w:p>
    <w:p w14:paraId="2850001A" w14:textId="77777777" w:rsidR="00711220" w:rsidRPr="00711220" w:rsidRDefault="00711220" w:rsidP="00711220">
      <w:pPr>
        <w:spacing w:after="0" w:line="240" w:lineRule="auto"/>
        <w:jc w:val="both"/>
        <w:rPr>
          <w:rFonts w:ascii="Arial" w:eastAsia="Times New Roman" w:hAnsi="Arial" w:cs="Arial"/>
          <w:bCs/>
          <w:sz w:val="24"/>
          <w:szCs w:val="24"/>
          <w:shd w:val="clear" w:color="auto" w:fill="FFFFFF"/>
          <w:lang w:val="es-ES" w:eastAsia="es-ES"/>
        </w:rPr>
      </w:pPr>
    </w:p>
    <w:p w14:paraId="2020B9F7" w14:textId="77777777" w:rsidR="00711220" w:rsidRDefault="00711220" w:rsidP="00711220">
      <w:pPr>
        <w:spacing w:after="0" w:line="240" w:lineRule="auto"/>
        <w:jc w:val="both"/>
        <w:rPr>
          <w:rFonts w:ascii="Arial" w:eastAsia="Times New Roman" w:hAnsi="Arial" w:cs="Arial"/>
          <w:bCs/>
          <w:sz w:val="24"/>
          <w:szCs w:val="24"/>
          <w:shd w:val="clear" w:color="auto" w:fill="FFFFFF"/>
          <w:lang w:val="es-ES" w:eastAsia="es-ES"/>
        </w:rPr>
      </w:pPr>
      <w:r w:rsidRPr="00711220">
        <w:rPr>
          <w:rFonts w:ascii="Arial" w:eastAsia="Times New Roman" w:hAnsi="Arial" w:cs="Arial"/>
          <w:bCs/>
          <w:sz w:val="24"/>
          <w:szCs w:val="24"/>
          <w:shd w:val="clear" w:color="auto" w:fill="FFFFFF"/>
          <w:lang w:val="es-ES" w:eastAsia="es-ES"/>
        </w:rPr>
        <w:t xml:space="preserve">El artículo 11, del Reglamento de la Ley Orgánica de la Fiscalía General del estado de Morelos, establece que el Fiscal General de conformidad con las disposiciones presupuestales y las necesidades del servicio, constituirá  las Unidades Administrativas necesarias  para los fines de la Fiscalía General  conforme al presupuesto autorizado y demás disposiciones jurídicas. </w:t>
      </w:r>
    </w:p>
    <w:p w14:paraId="228B0E60" w14:textId="77777777" w:rsidR="00711220" w:rsidRPr="00711220" w:rsidRDefault="00711220" w:rsidP="00711220">
      <w:pPr>
        <w:spacing w:after="0" w:line="240" w:lineRule="auto"/>
        <w:jc w:val="both"/>
        <w:rPr>
          <w:rFonts w:ascii="Arial" w:eastAsia="Times New Roman" w:hAnsi="Arial" w:cs="Arial"/>
          <w:bCs/>
          <w:sz w:val="24"/>
          <w:szCs w:val="24"/>
          <w:shd w:val="clear" w:color="auto" w:fill="FFFFFF"/>
          <w:lang w:val="es-ES" w:eastAsia="es-ES"/>
        </w:rPr>
      </w:pPr>
    </w:p>
    <w:p w14:paraId="4BB343F4" w14:textId="77777777" w:rsidR="00711220" w:rsidRDefault="00711220" w:rsidP="00711220">
      <w:pPr>
        <w:spacing w:after="0" w:line="240" w:lineRule="auto"/>
        <w:jc w:val="both"/>
        <w:rPr>
          <w:rFonts w:ascii="Arial" w:eastAsia="Times New Roman" w:hAnsi="Arial" w:cs="Arial"/>
          <w:bCs/>
          <w:sz w:val="24"/>
          <w:szCs w:val="24"/>
          <w:shd w:val="clear" w:color="auto" w:fill="FFFFFF"/>
          <w:lang w:val="es-ES" w:eastAsia="es-ES"/>
        </w:rPr>
      </w:pPr>
      <w:r w:rsidRPr="00711220">
        <w:rPr>
          <w:rFonts w:ascii="Arial" w:eastAsia="Times New Roman" w:hAnsi="Arial" w:cs="Arial"/>
          <w:bCs/>
          <w:sz w:val="24"/>
          <w:szCs w:val="24"/>
          <w:shd w:val="clear" w:color="auto" w:fill="FFFFFF"/>
          <w:lang w:val="es-ES" w:eastAsia="es-ES"/>
        </w:rPr>
        <w:t xml:space="preserve">Bajo esas premisas y porque es impostergable  la necesidad de crear la Unidad de Igualdad de Género para atender de forma exhaustiva la incorporación de la perspectiva de género en la Fiscalía General del Estado, que revierta las desigualdades entre mujeres y hombres, bajo las nuevas perspectivas  que contempla la legislación de la materia en los ámbitos federal y estatal y de los que la Fiscalía participa, es que con fundamento en los artículos expresados y en atención a los considerandos expuestos, tengo a bien emitir el siguiente: </w:t>
      </w:r>
    </w:p>
    <w:p w14:paraId="3742C1A1" w14:textId="77777777" w:rsidR="00711220" w:rsidRPr="00711220" w:rsidRDefault="00711220" w:rsidP="00711220">
      <w:pPr>
        <w:spacing w:after="0" w:line="240" w:lineRule="auto"/>
        <w:jc w:val="both"/>
        <w:rPr>
          <w:rFonts w:ascii="Arial" w:eastAsia="Times New Roman" w:hAnsi="Arial" w:cs="Arial"/>
          <w:bCs/>
          <w:sz w:val="24"/>
          <w:szCs w:val="24"/>
          <w:shd w:val="clear" w:color="auto" w:fill="FFFFFF"/>
          <w:lang w:val="es-ES" w:eastAsia="es-ES"/>
        </w:rPr>
      </w:pPr>
    </w:p>
    <w:p w14:paraId="170B1D19" w14:textId="77777777" w:rsidR="00711220" w:rsidRPr="00711220" w:rsidRDefault="00711220" w:rsidP="00711220">
      <w:pPr>
        <w:spacing w:after="0" w:line="240" w:lineRule="auto"/>
        <w:jc w:val="center"/>
        <w:rPr>
          <w:rFonts w:ascii="Arial" w:eastAsia="Times New Roman" w:hAnsi="Arial" w:cs="Arial"/>
          <w:b/>
          <w:bCs/>
          <w:sz w:val="24"/>
          <w:szCs w:val="24"/>
          <w:lang w:val="es-ES" w:eastAsia="es-ES"/>
        </w:rPr>
      </w:pPr>
      <w:r w:rsidRPr="00711220">
        <w:rPr>
          <w:rFonts w:ascii="Arial" w:eastAsia="Times New Roman" w:hAnsi="Arial" w:cs="Arial"/>
          <w:b/>
          <w:bCs/>
          <w:sz w:val="24"/>
          <w:szCs w:val="24"/>
          <w:lang w:val="es-ES" w:eastAsia="es-ES"/>
        </w:rPr>
        <w:t>ACUERDO 13/2016 MEDIANTE EL CUAL SE CREA LA UNIDAD DE IGUALDAD DE GÉNERO DE LA FISCALÍA GENERAL DEL ESTADO DE MORELOS.</w:t>
      </w:r>
    </w:p>
    <w:p w14:paraId="2068193B" w14:textId="77777777" w:rsidR="00711220" w:rsidRDefault="00711220" w:rsidP="00711220">
      <w:pPr>
        <w:spacing w:after="0" w:line="240" w:lineRule="auto"/>
        <w:jc w:val="both"/>
        <w:rPr>
          <w:rFonts w:ascii="Arial" w:eastAsia="Times New Roman" w:hAnsi="Arial" w:cs="Arial"/>
          <w:bCs/>
          <w:sz w:val="24"/>
          <w:szCs w:val="24"/>
          <w:lang w:val="es-ES" w:eastAsia="es-ES"/>
        </w:rPr>
      </w:pPr>
    </w:p>
    <w:p w14:paraId="549CBB68"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ARTÍCULO 1.-</w:t>
      </w:r>
      <w:r w:rsidRPr="00711220">
        <w:rPr>
          <w:rFonts w:ascii="Arial" w:eastAsia="Times New Roman" w:hAnsi="Arial" w:cs="Arial"/>
          <w:bCs/>
          <w:sz w:val="24"/>
          <w:szCs w:val="24"/>
          <w:lang w:val="es-ES" w:eastAsia="es-ES"/>
        </w:rPr>
        <w:t xml:space="preserve"> El presente Acuerdo tiene como objeto crear la Unidad de Igualdad de Género de la Fiscalía General del estado de Morelos.</w:t>
      </w:r>
    </w:p>
    <w:p w14:paraId="1BCE6FDB"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59A5EDB0"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ARTÍCULO 2.-</w:t>
      </w:r>
      <w:r w:rsidRPr="00711220">
        <w:rPr>
          <w:rFonts w:ascii="Arial" w:eastAsia="Times New Roman" w:hAnsi="Arial" w:cs="Arial"/>
          <w:bCs/>
          <w:sz w:val="24"/>
          <w:szCs w:val="24"/>
          <w:lang w:val="es-ES" w:eastAsia="es-ES"/>
        </w:rPr>
        <w:t xml:space="preserve"> Se crea la Unidad de Igualdad de Género y se adscribe a la Fiscalía de Apoyo y Representación Social de la Fiscalía General del estado de Morelos.</w:t>
      </w:r>
    </w:p>
    <w:p w14:paraId="4D9C5D91"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lastRenderedPageBreak/>
        <w:t>ARTÍCULO 3.-</w:t>
      </w:r>
      <w:r w:rsidRPr="00711220">
        <w:rPr>
          <w:rFonts w:ascii="Arial" w:eastAsia="Times New Roman" w:hAnsi="Arial" w:cs="Arial"/>
          <w:bCs/>
          <w:sz w:val="24"/>
          <w:szCs w:val="24"/>
          <w:lang w:val="es-ES" w:eastAsia="es-ES"/>
        </w:rPr>
        <w:t xml:space="preserve"> Para los efectos del presente Acuerdo se entiende por:</w:t>
      </w:r>
    </w:p>
    <w:p w14:paraId="02BE5B59" w14:textId="77777777" w:rsidR="00711220" w:rsidRDefault="00711220" w:rsidP="00711220">
      <w:pPr>
        <w:spacing w:after="0" w:line="240" w:lineRule="auto"/>
        <w:jc w:val="both"/>
        <w:rPr>
          <w:rFonts w:ascii="Arial" w:eastAsia="Times New Roman" w:hAnsi="Arial" w:cs="Arial"/>
          <w:bCs/>
          <w:sz w:val="24"/>
          <w:szCs w:val="24"/>
          <w:lang w:val="es-ES" w:eastAsia="es-ES"/>
        </w:rPr>
      </w:pPr>
    </w:p>
    <w:p w14:paraId="5BC30660"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Cs/>
          <w:sz w:val="24"/>
          <w:szCs w:val="24"/>
          <w:lang w:val="es-ES" w:eastAsia="es-ES"/>
        </w:rPr>
        <w:t xml:space="preserve">Igualdad de Género.- “La igualdad de género es un principio constitucional que estipula que hombres y mujeres son iguales ante la Ley”, lo que significa que todas las personas, sin distingo alguno tienen los mismos derechos y deberes frente al Estado y la sociedad en su conjunto.   </w:t>
      </w:r>
    </w:p>
    <w:p w14:paraId="63D86EB0"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011B304E"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Cs/>
          <w:sz w:val="24"/>
          <w:szCs w:val="24"/>
          <w:lang w:val="es-ES" w:eastAsia="es-ES"/>
        </w:rPr>
        <w:t>Igualdad entre Mujeres y Hombres.- Implica la eliminación de toda forma de discriminación en cualquiera de los ámbitos de la vida, que se genere por pertenecer a cualquier sexo. (Artículo 5, fracción IX, de la ley de Igualdad de Derechos y Oportunidades entre Hombres y Mujeres en el estado de Morelos.)</w:t>
      </w:r>
    </w:p>
    <w:p w14:paraId="0B18D610"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52D8E05B"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ARTÍCULO 4.-</w:t>
      </w:r>
      <w:r w:rsidRPr="00711220">
        <w:rPr>
          <w:rFonts w:ascii="Arial" w:eastAsia="Times New Roman" w:hAnsi="Arial" w:cs="Arial"/>
          <w:bCs/>
          <w:sz w:val="24"/>
          <w:szCs w:val="24"/>
          <w:lang w:val="es-ES" w:eastAsia="es-ES"/>
        </w:rPr>
        <w:t xml:space="preserve"> El objeto primordial de la Unidad de Igualdad de Género, consiste en asegurar la construcción de la igualdad sustantiva al interior de la Fiscalía General del estado de Morelos; incorporar la perspectiva de género y la no discriminación; inserción de la perspectiva de género y el enfoque de igualdad en el diseño, planeación, presupuestación, ejecución y evaluación de los Planes, Programas y Políticas Públicas de la Fiscalía General del Estado.  </w:t>
      </w:r>
    </w:p>
    <w:p w14:paraId="6523DF68" w14:textId="77777777" w:rsidR="00711220" w:rsidRDefault="00711220" w:rsidP="00711220">
      <w:pPr>
        <w:spacing w:after="0" w:line="240" w:lineRule="auto"/>
        <w:jc w:val="both"/>
        <w:rPr>
          <w:rFonts w:ascii="Arial" w:eastAsia="Times New Roman" w:hAnsi="Arial" w:cs="Arial"/>
          <w:bCs/>
          <w:sz w:val="24"/>
          <w:szCs w:val="24"/>
          <w:lang w:val="es-ES" w:eastAsia="es-ES"/>
        </w:rPr>
      </w:pPr>
    </w:p>
    <w:p w14:paraId="2C3E80EF"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ARTÍCULO 5.-</w:t>
      </w:r>
      <w:r w:rsidRPr="00711220">
        <w:rPr>
          <w:rFonts w:ascii="Arial" w:eastAsia="Times New Roman" w:hAnsi="Arial" w:cs="Arial"/>
          <w:bCs/>
          <w:sz w:val="24"/>
          <w:szCs w:val="24"/>
          <w:lang w:val="es-ES" w:eastAsia="es-ES"/>
        </w:rPr>
        <w:t xml:space="preserve"> La Unidad de Igualdad de Género contará con los recursos humanos, materiales y financieros que resulten necesarios para su Optima operación y que al efecto permita el presupuesto; se integrará cuando menos por una Directora General y demás  personal suficiente para el eficaz cumplimiento de su objeto, enfocando su organización al Modelo de Igualdad de Género del Instituto Nacional de las Mujeres.</w:t>
      </w:r>
    </w:p>
    <w:p w14:paraId="74E516BB"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13A5EFD5"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ARTÍCULO 6.-</w:t>
      </w:r>
      <w:r w:rsidRPr="00711220">
        <w:rPr>
          <w:rFonts w:ascii="Arial" w:eastAsia="Times New Roman" w:hAnsi="Arial" w:cs="Arial"/>
          <w:bCs/>
          <w:sz w:val="24"/>
          <w:szCs w:val="24"/>
          <w:lang w:val="es-ES" w:eastAsia="es-ES"/>
        </w:rPr>
        <w:t xml:space="preserve"> La persona titular de Unidad de Igualdad de Género, será nombrada y removida por el Fiscal General del Estado y cumplirá los requisitos previstos en el artículo 109, del Reglamento de la Ley Orgánica de la Fiscalía General del estado de Morelos, así mismo deberá tener conocimientos en  administración pública, en las materias de derechos humanos, igualdad de género y diseño de políticas públicas.   </w:t>
      </w:r>
    </w:p>
    <w:p w14:paraId="5FEE876F"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5CCE8AFC"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ARTÍCULO 7.-</w:t>
      </w:r>
      <w:r w:rsidRPr="00711220">
        <w:rPr>
          <w:rFonts w:ascii="Arial" w:eastAsia="Times New Roman" w:hAnsi="Arial" w:cs="Arial"/>
          <w:bCs/>
          <w:sz w:val="24"/>
          <w:szCs w:val="24"/>
          <w:lang w:val="es-ES" w:eastAsia="es-ES"/>
        </w:rPr>
        <w:t xml:space="preserve"> En el ámbito de su competencia, el personal de la Unidad de Igualdad de Género, propondrá y realizará acciones coordinadas con las diversas áreas de la Fiscalía General.</w:t>
      </w:r>
    </w:p>
    <w:p w14:paraId="7AB6C155"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lastRenderedPageBreak/>
        <w:t>ARTÍCULO 8.-</w:t>
      </w:r>
      <w:r w:rsidRPr="00711220">
        <w:rPr>
          <w:rFonts w:ascii="Arial" w:eastAsia="Times New Roman" w:hAnsi="Arial" w:cs="Arial"/>
          <w:bCs/>
          <w:sz w:val="24"/>
          <w:szCs w:val="24"/>
          <w:lang w:val="es-ES" w:eastAsia="es-ES"/>
        </w:rPr>
        <w:t xml:space="preserve"> Los servidores públicos de la Unidad de Igualdad de Género, solicitarán y brindarán colaboración a las Dependencias y Entidades de la Administración Pública Federal, Estatal y Municipal en el ejercicio de sus funciones.</w:t>
      </w:r>
    </w:p>
    <w:p w14:paraId="5023C746"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07A0A9C4"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ARTÍCULO 9.-</w:t>
      </w:r>
      <w:r w:rsidRPr="00711220">
        <w:rPr>
          <w:rFonts w:ascii="Arial" w:eastAsia="Times New Roman" w:hAnsi="Arial" w:cs="Arial"/>
          <w:bCs/>
          <w:sz w:val="24"/>
          <w:szCs w:val="24"/>
          <w:lang w:val="es-ES" w:eastAsia="es-ES"/>
        </w:rPr>
        <w:t xml:space="preserve"> La Unidad de Igualdad de Género, participará con cada una de las Unidades Administrativas de la Fiscalía General para la elaboración de Políticas y Programas de Igualdad de  Género,  según sus atribuciones.</w:t>
      </w:r>
    </w:p>
    <w:p w14:paraId="399D75CE"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68BD431D"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ARTÍCULO 10.-</w:t>
      </w:r>
      <w:r w:rsidRPr="00711220">
        <w:rPr>
          <w:rFonts w:ascii="Arial" w:eastAsia="Times New Roman" w:hAnsi="Arial" w:cs="Arial"/>
          <w:bCs/>
          <w:sz w:val="24"/>
          <w:szCs w:val="24"/>
          <w:lang w:val="es-ES" w:eastAsia="es-ES"/>
        </w:rPr>
        <w:t xml:space="preserve"> Con independencia de cumplir con las atribuciones generales que se especifican en el artículo 38, del Reglamento de la Ley Orgánica de la Fiscalía General  del Estado y demás normativa, la Unidad de Igualdad de Género a través de sus integrantes ejercerá las siguientes funciones:</w:t>
      </w:r>
    </w:p>
    <w:p w14:paraId="3FC4A33A"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75B6ACED" w14:textId="77777777" w:rsidR="00711220" w:rsidRPr="00711220" w:rsidRDefault="00711220" w:rsidP="00711220">
      <w:pPr>
        <w:numPr>
          <w:ilvl w:val="0"/>
          <w:numId w:val="50"/>
        </w:numPr>
        <w:tabs>
          <w:tab w:val="left" w:pos="993"/>
        </w:tabs>
        <w:spacing w:after="0" w:line="240" w:lineRule="auto"/>
        <w:ind w:left="284" w:firstLine="0"/>
        <w:contextualSpacing/>
        <w:jc w:val="both"/>
        <w:rPr>
          <w:rFonts w:ascii="Arial" w:hAnsi="Arial" w:cs="Arial"/>
          <w:sz w:val="24"/>
          <w:szCs w:val="24"/>
        </w:rPr>
      </w:pPr>
      <w:r w:rsidRPr="00711220">
        <w:rPr>
          <w:rFonts w:ascii="Arial" w:hAnsi="Arial" w:cs="Arial"/>
          <w:sz w:val="24"/>
          <w:szCs w:val="24"/>
        </w:rPr>
        <w:t>Asegurar la institucionalización y transversalidad de la perspectiva de género en la cultura organizacional y el quehacer institucional;</w:t>
      </w:r>
    </w:p>
    <w:p w14:paraId="7C14FD86" w14:textId="77777777" w:rsidR="00711220" w:rsidRPr="00711220" w:rsidRDefault="00711220" w:rsidP="00711220">
      <w:pPr>
        <w:numPr>
          <w:ilvl w:val="0"/>
          <w:numId w:val="50"/>
        </w:numPr>
        <w:tabs>
          <w:tab w:val="left" w:pos="993"/>
        </w:tabs>
        <w:spacing w:after="0" w:line="240" w:lineRule="auto"/>
        <w:ind w:left="284" w:firstLine="0"/>
        <w:contextualSpacing/>
        <w:jc w:val="both"/>
        <w:rPr>
          <w:rFonts w:ascii="Arial" w:hAnsi="Arial" w:cs="Arial"/>
          <w:sz w:val="24"/>
          <w:szCs w:val="24"/>
        </w:rPr>
      </w:pPr>
      <w:r w:rsidRPr="00711220">
        <w:rPr>
          <w:rFonts w:ascii="Arial" w:hAnsi="Arial" w:cs="Arial"/>
          <w:sz w:val="24"/>
          <w:szCs w:val="24"/>
        </w:rPr>
        <w:t>Administrar, organizar y dirigir la Unidad de Igualdad de Género;</w:t>
      </w:r>
    </w:p>
    <w:p w14:paraId="4C4F0094" w14:textId="77777777" w:rsidR="00711220" w:rsidRPr="00711220" w:rsidRDefault="00711220" w:rsidP="00711220">
      <w:pPr>
        <w:numPr>
          <w:ilvl w:val="0"/>
          <w:numId w:val="50"/>
        </w:numPr>
        <w:tabs>
          <w:tab w:val="left" w:pos="993"/>
        </w:tabs>
        <w:spacing w:after="0" w:line="240" w:lineRule="auto"/>
        <w:ind w:left="284" w:firstLine="0"/>
        <w:contextualSpacing/>
        <w:jc w:val="both"/>
        <w:rPr>
          <w:rFonts w:ascii="Arial" w:hAnsi="Arial" w:cs="Arial"/>
          <w:sz w:val="24"/>
          <w:szCs w:val="24"/>
        </w:rPr>
      </w:pPr>
      <w:r w:rsidRPr="00711220">
        <w:rPr>
          <w:rFonts w:ascii="Arial" w:hAnsi="Arial" w:cs="Arial"/>
          <w:sz w:val="24"/>
          <w:szCs w:val="24"/>
        </w:rPr>
        <w:t>Proponer y participar en la definición de acciones interinstitucionales orientadas a la igualdad sustantiva entre mujeres y hombres;</w:t>
      </w:r>
    </w:p>
    <w:p w14:paraId="0DD61432" w14:textId="77777777" w:rsidR="00711220" w:rsidRPr="00711220" w:rsidRDefault="00711220" w:rsidP="00711220">
      <w:pPr>
        <w:numPr>
          <w:ilvl w:val="0"/>
          <w:numId w:val="50"/>
        </w:numPr>
        <w:tabs>
          <w:tab w:val="left" w:pos="993"/>
        </w:tabs>
        <w:spacing w:after="0" w:line="240" w:lineRule="auto"/>
        <w:ind w:left="284" w:firstLine="0"/>
        <w:contextualSpacing/>
        <w:jc w:val="both"/>
        <w:rPr>
          <w:rFonts w:ascii="Arial" w:hAnsi="Arial" w:cs="Arial"/>
          <w:sz w:val="24"/>
          <w:szCs w:val="24"/>
        </w:rPr>
      </w:pPr>
      <w:r w:rsidRPr="00711220">
        <w:rPr>
          <w:rFonts w:ascii="Arial" w:hAnsi="Arial" w:cs="Arial"/>
          <w:sz w:val="24"/>
          <w:szCs w:val="24"/>
        </w:rPr>
        <w:t>Planificar, verificar y dar seguimiento a la introducción de la transversalidad de la perspectiva de género en la planeación, programación, ejecución y evaluación de Programas, Proyectos, Acciones y Políticas Públicas;</w:t>
      </w:r>
    </w:p>
    <w:p w14:paraId="68D18140" w14:textId="77777777" w:rsidR="00711220" w:rsidRPr="00711220" w:rsidRDefault="00711220" w:rsidP="00711220">
      <w:pPr>
        <w:numPr>
          <w:ilvl w:val="0"/>
          <w:numId w:val="50"/>
        </w:numPr>
        <w:tabs>
          <w:tab w:val="left" w:pos="993"/>
        </w:tabs>
        <w:spacing w:after="0" w:line="240" w:lineRule="auto"/>
        <w:ind w:left="284" w:firstLine="0"/>
        <w:contextualSpacing/>
        <w:jc w:val="both"/>
        <w:rPr>
          <w:rFonts w:ascii="Arial" w:hAnsi="Arial" w:cs="Arial"/>
          <w:sz w:val="24"/>
          <w:szCs w:val="24"/>
        </w:rPr>
      </w:pPr>
      <w:r w:rsidRPr="00711220">
        <w:rPr>
          <w:rFonts w:ascii="Arial" w:hAnsi="Arial" w:cs="Arial"/>
          <w:sz w:val="24"/>
          <w:szCs w:val="24"/>
        </w:rPr>
        <w:t>Asegurar que el Proyecto de Presupuesto de la institución se elabore con perspectiva de género.</w:t>
      </w:r>
    </w:p>
    <w:p w14:paraId="48587234" w14:textId="77777777" w:rsidR="00711220" w:rsidRPr="00711220" w:rsidRDefault="00711220" w:rsidP="00711220">
      <w:pPr>
        <w:numPr>
          <w:ilvl w:val="0"/>
          <w:numId w:val="50"/>
        </w:numPr>
        <w:tabs>
          <w:tab w:val="left" w:pos="993"/>
        </w:tabs>
        <w:spacing w:after="0" w:line="240" w:lineRule="auto"/>
        <w:ind w:left="284" w:firstLine="0"/>
        <w:contextualSpacing/>
        <w:jc w:val="both"/>
        <w:rPr>
          <w:rFonts w:ascii="Arial" w:hAnsi="Arial" w:cs="Arial"/>
          <w:sz w:val="24"/>
          <w:szCs w:val="24"/>
        </w:rPr>
      </w:pPr>
      <w:r w:rsidRPr="00711220">
        <w:rPr>
          <w:rFonts w:ascii="Arial" w:hAnsi="Arial" w:cs="Arial"/>
          <w:sz w:val="24"/>
          <w:szCs w:val="24"/>
        </w:rPr>
        <w:t xml:space="preserve">Formar vínculos y redes interinstitucionales que consoliden el quehacer y alcance relacionado  con la incorporación de la transversalidad de género en la administración de la Fiscalía General del Estado; </w:t>
      </w:r>
    </w:p>
    <w:p w14:paraId="04221BB2" w14:textId="77777777" w:rsidR="00711220" w:rsidRPr="00711220" w:rsidRDefault="00711220" w:rsidP="00711220">
      <w:pPr>
        <w:numPr>
          <w:ilvl w:val="0"/>
          <w:numId w:val="50"/>
        </w:numPr>
        <w:tabs>
          <w:tab w:val="left" w:pos="993"/>
        </w:tabs>
        <w:spacing w:after="0" w:line="240" w:lineRule="auto"/>
        <w:ind w:left="284" w:firstLine="0"/>
        <w:contextualSpacing/>
        <w:jc w:val="both"/>
        <w:rPr>
          <w:rFonts w:ascii="Arial" w:hAnsi="Arial" w:cs="Arial"/>
          <w:sz w:val="24"/>
          <w:szCs w:val="24"/>
        </w:rPr>
      </w:pPr>
      <w:r w:rsidRPr="00711220">
        <w:rPr>
          <w:rFonts w:ascii="Arial" w:hAnsi="Arial" w:cs="Arial"/>
          <w:sz w:val="24"/>
          <w:szCs w:val="24"/>
        </w:rPr>
        <w:t xml:space="preserve">Participar en los Grupos Técnicos de Trabajo del Sistema Nacional o Estatal para la Igualdad entre Mujeres y Hombres; </w:t>
      </w:r>
    </w:p>
    <w:p w14:paraId="2B8D373C" w14:textId="77777777" w:rsidR="00711220" w:rsidRPr="00711220" w:rsidRDefault="00711220" w:rsidP="00711220">
      <w:pPr>
        <w:numPr>
          <w:ilvl w:val="0"/>
          <w:numId w:val="50"/>
        </w:numPr>
        <w:tabs>
          <w:tab w:val="left" w:pos="993"/>
        </w:tabs>
        <w:spacing w:after="0" w:line="240" w:lineRule="auto"/>
        <w:ind w:left="284" w:firstLine="0"/>
        <w:contextualSpacing/>
        <w:jc w:val="both"/>
        <w:rPr>
          <w:rFonts w:ascii="Arial" w:hAnsi="Arial" w:cs="Arial"/>
          <w:sz w:val="24"/>
          <w:szCs w:val="24"/>
        </w:rPr>
      </w:pPr>
      <w:r w:rsidRPr="00711220">
        <w:rPr>
          <w:rFonts w:ascii="Arial" w:hAnsi="Arial" w:cs="Arial"/>
          <w:sz w:val="24"/>
          <w:szCs w:val="24"/>
        </w:rPr>
        <w:t xml:space="preserve">Dar seguimiento al cumplimiento de las obligaciones  contraídas  en tratados y convenciones internacionales  de derechos humanos de las mujeres;  </w:t>
      </w:r>
    </w:p>
    <w:p w14:paraId="638CBBC8" w14:textId="77777777" w:rsidR="00711220" w:rsidRPr="00711220" w:rsidRDefault="00711220" w:rsidP="00711220">
      <w:pPr>
        <w:numPr>
          <w:ilvl w:val="0"/>
          <w:numId w:val="50"/>
        </w:numPr>
        <w:tabs>
          <w:tab w:val="left" w:pos="993"/>
        </w:tabs>
        <w:spacing w:after="0" w:line="240" w:lineRule="auto"/>
        <w:ind w:left="284" w:firstLine="0"/>
        <w:contextualSpacing/>
        <w:jc w:val="both"/>
        <w:rPr>
          <w:rFonts w:ascii="Arial" w:hAnsi="Arial" w:cs="Arial"/>
          <w:sz w:val="24"/>
          <w:szCs w:val="24"/>
        </w:rPr>
      </w:pPr>
      <w:r w:rsidRPr="00711220">
        <w:rPr>
          <w:rFonts w:ascii="Arial" w:hAnsi="Arial" w:cs="Arial"/>
          <w:sz w:val="24"/>
          <w:szCs w:val="24"/>
        </w:rPr>
        <w:t>Incentivar la denuncia y atención de casos de hostigamiento y acoso sexual, y</w:t>
      </w:r>
    </w:p>
    <w:p w14:paraId="290CD055" w14:textId="77777777" w:rsidR="00711220" w:rsidRPr="00711220" w:rsidRDefault="00711220" w:rsidP="00711220">
      <w:pPr>
        <w:numPr>
          <w:ilvl w:val="0"/>
          <w:numId w:val="50"/>
        </w:numPr>
        <w:tabs>
          <w:tab w:val="left" w:pos="993"/>
        </w:tabs>
        <w:spacing w:after="0" w:line="240" w:lineRule="auto"/>
        <w:ind w:left="284" w:firstLine="0"/>
        <w:contextualSpacing/>
        <w:jc w:val="both"/>
        <w:rPr>
          <w:rFonts w:ascii="Arial" w:hAnsi="Arial" w:cs="Arial"/>
          <w:sz w:val="24"/>
          <w:szCs w:val="24"/>
        </w:rPr>
      </w:pPr>
      <w:r w:rsidRPr="00711220">
        <w:rPr>
          <w:rFonts w:ascii="Arial" w:hAnsi="Arial" w:cs="Arial"/>
          <w:sz w:val="24"/>
          <w:szCs w:val="24"/>
        </w:rPr>
        <w:t xml:space="preserve">Las demás que establezca la normativa de la materia y aquellas que resulten necesarias. </w:t>
      </w:r>
    </w:p>
    <w:p w14:paraId="6BA11D33"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lastRenderedPageBreak/>
        <w:t>ARTÍCULO 11.-</w:t>
      </w:r>
      <w:r w:rsidRPr="00711220">
        <w:rPr>
          <w:rFonts w:ascii="Arial" w:eastAsia="Times New Roman" w:hAnsi="Arial" w:cs="Arial"/>
          <w:bCs/>
          <w:sz w:val="24"/>
          <w:szCs w:val="24"/>
          <w:lang w:val="es-ES" w:eastAsia="es-ES"/>
        </w:rPr>
        <w:t xml:space="preserve"> El personal que integre la Unidad de Igualdad de Género generará coordinación interinstitucional con el Sistema  Nacional para la Igualdad entre Mujeres y Hombres.  </w:t>
      </w:r>
    </w:p>
    <w:p w14:paraId="1EEA22F1"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174B434E"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ARTÍCULO 12.-</w:t>
      </w:r>
      <w:r w:rsidRPr="00711220">
        <w:rPr>
          <w:rFonts w:ascii="Arial" w:eastAsia="Times New Roman" w:hAnsi="Arial" w:cs="Arial"/>
          <w:bCs/>
          <w:sz w:val="24"/>
          <w:szCs w:val="24"/>
          <w:lang w:val="es-ES" w:eastAsia="es-ES"/>
        </w:rPr>
        <w:t xml:space="preserve"> Los servidores públicos que integran la Unidad de Igualdad de Género, deberán actuar de manera profesional y conducirse los principios de legalidad, objetividad, eficiencia, profesionalismo, honradez y respeto a los derechos humanos.</w:t>
      </w:r>
    </w:p>
    <w:p w14:paraId="3D61D350"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6CF484F1"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ARTÍCULO 13.-</w:t>
      </w:r>
      <w:r w:rsidRPr="00711220">
        <w:rPr>
          <w:rFonts w:ascii="Arial" w:eastAsia="Times New Roman" w:hAnsi="Arial" w:cs="Arial"/>
          <w:bCs/>
          <w:sz w:val="24"/>
          <w:szCs w:val="24"/>
          <w:lang w:val="es-ES" w:eastAsia="es-ES"/>
        </w:rPr>
        <w:t xml:space="preserve"> La estructura de La Unidad de Igualdad de Género y sus funciones serán las establecidas en este Acuerdo y las demás que se incorporen en el Manual de Organización y Políticas y Procedimientos; y Manual de Organización.   </w:t>
      </w:r>
    </w:p>
    <w:p w14:paraId="7B9D0C6E"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52F2D3F7" w14:textId="77777777" w:rsidR="00711220" w:rsidRPr="00711220" w:rsidRDefault="00711220" w:rsidP="00711220">
      <w:pPr>
        <w:spacing w:after="0" w:line="240" w:lineRule="auto"/>
        <w:jc w:val="center"/>
        <w:rPr>
          <w:rFonts w:ascii="Arial" w:eastAsia="Times New Roman" w:hAnsi="Arial" w:cs="Arial"/>
          <w:b/>
          <w:bCs/>
          <w:sz w:val="24"/>
          <w:szCs w:val="24"/>
          <w:lang w:val="es-ES" w:eastAsia="es-ES"/>
        </w:rPr>
      </w:pPr>
      <w:r w:rsidRPr="00711220">
        <w:rPr>
          <w:rFonts w:ascii="Arial" w:eastAsia="Times New Roman" w:hAnsi="Arial" w:cs="Arial"/>
          <w:b/>
          <w:bCs/>
          <w:sz w:val="24"/>
          <w:szCs w:val="24"/>
          <w:lang w:val="es-ES" w:eastAsia="es-ES"/>
        </w:rPr>
        <w:t>TRANSITORIOS</w:t>
      </w:r>
    </w:p>
    <w:p w14:paraId="48BA9C3F" w14:textId="77777777" w:rsidR="00711220" w:rsidRPr="00711220" w:rsidRDefault="00711220" w:rsidP="00711220">
      <w:pPr>
        <w:spacing w:after="0" w:line="240" w:lineRule="auto"/>
        <w:jc w:val="both"/>
        <w:rPr>
          <w:rFonts w:ascii="Arial" w:eastAsia="Times New Roman" w:hAnsi="Arial" w:cs="Arial"/>
          <w:b/>
          <w:bCs/>
          <w:sz w:val="24"/>
          <w:szCs w:val="24"/>
          <w:lang w:val="es-ES" w:eastAsia="es-ES"/>
        </w:rPr>
      </w:pPr>
    </w:p>
    <w:p w14:paraId="3A08FDD8"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 xml:space="preserve">PRIMERO.- </w:t>
      </w:r>
      <w:r w:rsidRPr="00711220">
        <w:rPr>
          <w:rFonts w:ascii="Arial" w:eastAsia="Times New Roman" w:hAnsi="Arial" w:cs="Arial"/>
          <w:bCs/>
          <w:sz w:val="24"/>
          <w:szCs w:val="24"/>
          <w:lang w:val="es-ES" w:eastAsia="es-ES"/>
        </w:rPr>
        <w:t>El presente Acuerdo entrará en vigor al día siguiente hábil de su publicación, en el Periódico Oficial “Tierra y Libertad”, órgano informativo del Gobierno del estado de Morelos.</w:t>
      </w:r>
    </w:p>
    <w:p w14:paraId="05FF22F6"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27ECE287"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SEGUNDO.-</w:t>
      </w:r>
      <w:r w:rsidRPr="00711220">
        <w:rPr>
          <w:rFonts w:ascii="Arial" w:eastAsia="Times New Roman" w:hAnsi="Arial" w:cs="Arial"/>
          <w:bCs/>
          <w:sz w:val="24"/>
          <w:szCs w:val="24"/>
          <w:lang w:val="es-ES" w:eastAsia="es-ES"/>
        </w:rPr>
        <w:t xml:space="preserve"> Los recursos humanos, materiales, financieros y de infraestructura que se requieran para la conformación y funcionamiento de la nueva Unidad de Igualdad de Género, se gestionarán y asignarán por conducto de la Unidad de Desarrollo Profesional y Administración de la Fiscalía General del Estado.</w:t>
      </w:r>
    </w:p>
    <w:p w14:paraId="45BB207F" w14:textId="77777777" w:rsidR="00711220" w:rsidRDefault="00711220" w:rsidP="00711220">
      <w:pPr>
        <w:spacing w:after="0" w:line="240" w:lineRule="auto"/>
        <w:jc w:val="both"/>
        <w:rPr>
          <w:rFonts w:ascii="Arial" w:eastAsia="Times New Roman" w:hAnsi="Arial" w:cs="Arial"/>
          <w:bCs/>
          <w:sz w:val="24"/>
          <w:szCs w:val="24"/>
          <w:lang w:val="es-ES" w:eastAsia="es-ES"/>
        </w:rPr>
      </w:pPr>
    </w:p>
    <w:p w14:paraId="36DA7E9B"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TERCERO.-</w:t>
      </w:r>
      <w:r w:rsidRPr="00711220">
        <w:rPr>
          <w:rFonts w:ascii="Arial" w:eastAsia="Times New Roman" w:hAnsi="Arial" w:cs="Arial"/>
          <w:bCs/>
          <w:sz w:val="24"/>
          <w:szCs w:val="24"/>
          <w:lang w:val="es-ES" w:eastAsia="es-ES"/>
        </w:rPr>
        <w:t xml:space="preserve"> La Unidad de Desarrollo Profesional y Administración, incorporará dentro del Programa de Profesionalización de la Fiscalía General del Estado, los temas relacionados con la transversalidad e institucionalización de la perspectiva de género, para generar la especialización del personal que la integre. </w:t>
      </w:r>
    </w:p>
    <w:p w14:paraId="7737CB4F"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327F8F16"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CUARTO.-</w:t>
      </w:r>
      <w:r w:rsidRPr="00711220">
        <w:rPr>
          <w:rFonts w:ascii="Arial" w:eastAsia="Times New Roman" w:hAnsi="Arial" w:cs="Arial"/>
          <w:bCs/>
          <w:sz w:val="24"/>
          <w:szCs w:val="24"/>
          <w:lang w:val="es-ES" w:eastAsia="es-ES"/>
        </w:rPr>
        <w:t xml:space="preserve"> Corresponderá a las diversas unidades administrativas y técnicas de la Fiscalía General, actuar en el ámbito de sus atribuciones, para que se haga efectivo el funcionamiento de la Unidad de Igualdad de género.</w:t>
      </w:r>
    </w:p>
    <w:p w14:paraId="62A0FC5B"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54FE2632"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QUINTO.-</w:t>
      </w:r>
      <w:r w:rsidRPr="00711220">
        <w:rPr>
          <w:rFonts w:ascii="Arial" w:eastAsia="Times New Roman" w:hAnsi="Arial" w:cs="Arial"/>
          <w:bCs/>
          <w:sz w:val="24"/>
          <w:szCs w:val="24"/>
          <w:lang w:val="es-ES" w:eastAsia="es-ES"/>
        </w:rPr>
        <w:t xml:space="preserve"> La Fiscalía General del Estado, a través del Área de Comunicación Social, informará a la población acerca de los temas de igualdad y género. </w:t>
      </w:r>
    </w:p>
    <w:p w14:paraId="350C1EA9"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lastRenderedPageBreak/>
        <w:t>SEXTO.-</w:t>
      </w:r>
      <w:r w:rsidRPr="00711220">
        <w:rPr>
          <w:rFonts w:ascii="Arial" w:eastAsia="Times New Roman" w:hAnsi="Arial" w:cs="Arial"/>
          <w:bCs/>
          <w:sz w:val="24"/>
          <w:szCs w:val="24"/>
          <w:lang w:val="es-ES" w:eastAsia="es-ES"/>
        </w:rPr>
        <w:t xml:space="preserve"> La Fiscalía General del Estado a través del Área de Comunicación Social, desarrollará materiales de divulgación para informar a la ciudadanía la función de la Fiscalía General del Estado en torno a los temas de igualdad de género.</w:t>
      </w:r>
    </w:p>
    <w:p w14:paraId="2D0112B6"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1D379760"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
          <w:bCs/>
          <w:sz w:val="24"/>
          <w:szCs w:val="24"/>
          <w:lang w:val="es-ES" w:eastAsia="es-ES"/>
        </w:rPr>
        <w:t>SÉPTIMO.-</w:t>
      </w:r>
      <w:r w:rsidRPr="00711220">
        <w:rPr>
          <w:rFonts w:ascii="Arial" w:eastAsia="Times New Roman" w:hAnsi="Arial" w:cs="Arial"/>
          <w:bCs/>
          <w:sz w:val="24"/>
          <w:szCs w:val="24"/>
          <w:lang w:val="es-ES" w:eastAsia="es-ES"/>
        </w:rPr>
        <w:t xml:space="preserve"> El Servidor Público que quebrante las disposiciones del presente Acuerdo, será sujeto de responsabilidad administrativa o penal que resulte.</w:t>
      </w:r>
    </w:p>
    <w:p w14:paraId="78B70DBF"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21974A5B" w14:textId="77777777" w:rsidR="00711220" w:rsidRDefault="00711220" w:rsidP="00711220">
      <w:pPr>
        <w:spacing w:after="0" w:line="240" w:lineRule="auto"/>
        <w:jc w:val="both"/>
        <w:rPr>
          <w:rFonts w:ascii="Arial" w:eastAsia="Times New Roman" w:hAnsi="Arial" w:cs="Arial"/>
          <w:bCs/>
          <w:sz w:val="24"/>
          <w:szCs w:val="24"/>
          <w:lang w:val="es-ES" w:eastAsia="es-ES"/>
        </w:rPr>
      </w:pPr>
      <w:r w:rsidRPr="00711220">
        <w:rPr>
          <w:rFonts w:ascii="Arial" w:eastAsia="Times New Roman" w:hAnsi="Arial" w:cs="Arial"/>
          <w:bCs/>
          <w:sz w:val="24"/>
          <w:szCs w:val="24"/>
          <w:lang w:val="es-ES" w:eastAsia="es-ES"/>
        </w:rPr>
        <w:t>Dado en la ciudad de Cuernavaca, capital del estado de Morelos, a 03 de marzo de dos mil dieciséis.</w:t>
      </w:r>
    </w:p>
    <w:p w14:paraId="440C432D" w14:textId="77777777" w:rsidR="00711220" w:rsidRPr="00711220" w:rsidRDefault="00711220" w:rsidP="00711220">
      <w:pPr>
        <w:spacing w:after="0" w:line="240" w:lineRule="auto"/>
        <w:jc w:val="both"/>
        <w:rPr>
          <w:rFonts w:ascii="Arial" w:eastAsia="Times New Roman" w:hAnsi="Arial" w:cs="Arial"/>
          <w:bCs/>
          <w:sz w:val="24"/>
          <w:szCs w:val="24"/>
          <w:lang w:val="es-ES" w:eastAsia="es-ES"/>
        </w:rPr>
      </w:pPr>
    </w:p>
    <w:p w14:paraId="2579DF14" w14:textId="77777777" w:rsidR="00711220" w:rsidRPr="00711220" w:rsidRDefault="00711220" w:rsidP="00711220">
      <w:pPr>
        <w:spacing w:after="0" w:line="240" w:lineRule="auto"/>
        <w:jc w:val="center"/>
        <w:rPr>
          <w:rFonts w:ascii="Arial" w:eastAsia="Times New Roman" w:hAnsi="Arial" w:cs="Arial"/>
          <w:b/>
          <w:bCs/>
          <w:sz w:val="24"/>
          <w:szCs w:val="24"/>
          <w:lang w:val="es-ES" w:eastAsia="es-ES"/>
        </w:rPr>
      </w:pPr>
      <w:r w:rsidRPr="00711220">
        <w:rPr>
          <w:rFonts w:ascii="Arial" w:eastAsia="Times New Roman" w:hAnsi="Arial" w:cs="Arial"/>
          <w:b/>
          <w:bCs/>
          <w:sz w:val="24"/>
          <w:szCs w:val="24"/>
          <w:lang w:val="es-ES" w:eastAsia="es-ES"/>
        </w:rPr>
        <w:t>FISCAL GENERAL DEL ESTADO DE MORELOS</w:t>
      </w:r>
    </w:p>
    <w:p w14:paraId="4F6FD1EA" w14:textId="77777777" w:rsidR="00711220" w:rsidRPr="00711220" w:rsidRDefault="00711220" w:rsidP="00711220">
      <w:pPr>
        <w:spacing w:after="0" w:line="240" w:lineRule="auto"/>
        <w:jc w:val="center"/>
        <w:rPr>
          <w:rFonts w:ascii="Arial" w:eastAsia="Times New Roman" w:hAnsi="Arial" w:cs="Arial"/>
          <w:b/>
          <w:bCs/>
          <w:sz w:val="24"/>
          <w:szCs w:val="24"/>
          <w:lang w:val="es-ES" w:eastAsia="es-ES"/>
        </w:rPr>
      </w:pPr>
      <w:r w:rsidRPr="00711220">
        <w:rPr>
          <w:rFonts w:ascii="Arial" w:eastAsia="Times New Roman" w:hAnsi="Arial" w:cs="Arial"/>
          <w:b/>
          <w:bCs/>
          <w:sz w:val="24"/>
          <w:szCs w:val="24"/>
          <w:lang w:val="es-ES" w:eastAsia="es-ES"/>
        </w:rPr>
        <w:t>LIC. JAVIER PÉREZ DURÓN</w:t>
      </w:r>
    </w:p>
    <w:p w14:paraId="0FD4DB12" w14:textId="77777777" w:rsidR="006D3150" w:rsidRPr="00711220" w:rsidRDefault="00711220" w:rsidP="00711220">
      <w:pPr>
        <w:spacing w:after="0" w:line="240" w:lineRule="auto"/>
        <w:jc w:val="center"/>
        <w:rPr>
          <w:rFonts w:ascii="Arial" w:hAnsi="Arial" w:cs="Arial"/>
          <w:b/>
          <w:sz w:val="24"/>
          <w:szCs w:val="24"/>
        </w:rPr>
      </w:pPr>
      <w:r w:rsidRPr="00711220">
        <w:rPr>
          <w:rFonts w:ascii="Arial" w:eastAsia="Times New Roman" w:hAnsi="Arial" w:cs="Arial"/>
          <w:b/>
          <w:bCs/>
          <w:sz w:val="24"/>
          <w:szCs w:val="24"/>
          <w:lang w:val="es-ES" w:eastAsia="es-ES"/>
        </w:rPr>
        <w:t>RÚBRICA.</w:t>
      </w:r>
    </w:p>
    <w:p w14:paraId="73E50BF1" w14:textId="77777777" w:rsidR="006D3150" w:rsidRDefault="006D3150" w:rsidP="00195B4F">
      <w:pPr>
        <w:spacing w:after="0" w:line="240" w:lineRule="auto"/>
        <w:jc w:val="both"/>
        <w:rPr>
          <w:rFonts w:ascii="Arial" w:hAnsi="Arial" w:cs="Arial"/>
          <w:sz w:val="24"/>
          <w:szCs w:val="24"/>
        </w:rPr>
      </w:pPr>
    </w:p>
    <w:p w14:paraId="3508048D" w14:textId="77777777" w:rsidR="006D3150" w:rsidRDefault="006D3150" w:rsidP="00511A93">
      <w:pPr>
        <w:spacing w:after="0" w:line="240" w:lineRule="auto"/>
        <w:jc w:val="both"/>
        <w:rPr>
          <w:rFonts w:ascii="Arial" w:hAnsi="Arial" w:cs="Arial"/>
          <w:sz w:val="24"/>
          <w:szCs w:val="24"/>
        </w:rPr>
      </w:pPr>
    </w:p>
    <w:p w14:paraId="0FA37390" w14:textId="77777777"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5BA7B" w14:textId="77777777" w:rsidR="00923BEA" w:rsidRDefault="00923BEA" w:rsidP="00BA5C18">
      <w:pPr>
        <w:spacing w:after="0" w:line="240" w:lineRule="auto"/>
      </w:pPr>
      <w:r>
        <w:separator/>
      </w:r>
    </w:p>
  </w:endnote>
  <w:endnote w:type="continuationSeparator" w:id="0">
    <w:p w14:paraId="47C4EECC" w14:textId="77777777" w:rsidR="00923BEA" w:rsidRDefault="00923BEA"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A02C7" w14:textId="77777777" w:rsidR="00BA5C18" w:rsidRDefault="00BA5C18"/>
  <w:p w14:paraId="2BA95EF1" w14:textId="500B8AC7" w:rsidR="00BA5C18" w:rsidRPr="00BA5C18" w:rsidRDefault="00D33033" w:rsidP="00BA5C18">
    <w:pPr>
      <w:jc w:val="center"/>
    </w:pPr>
    <w:r>
      <w:rPr>
        <w:noProof/>
      </w:rPr>
      <mc:AlternateContent>
        <mc:Choice Requires="wps">
          <w:drawing>
            <wp:anchor distT="0" distB="0" distL="114300" distR="114300" simplePos="0" relativeHeight="251654656" behindDoc="0" locked="0" layoutInCell="1" allowOverlap="1" wp14:anchorId="39069C5D" wp14:editId="41BECEAD">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4C1D9EF8"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3E23F5">
                            <w:rPr>
                              <w:b/>
                              <w:noProof/>
                            </w:rPr>
                            <w:t>7</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3E23F5">
                            <w:rPr>
                              <w:b/>
                              <w:noProof/>
                            </w:rPr>
                            <w:t>8</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69C5D"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4C1D9EF8"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3E23F5">
                      <w:rPr>
                        <w:b/>
                        <w:noProof/>
                      </w:rPr>
                      <w:t>7</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3E23F5">
                      <w:rPr>
                        <w:b/>
                        <w:noProof/>
                      </w:rPr>
                      <w:t>8</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14:paraId="11AEB6CD" w14:textId="77777777" w:rsidTr="00BA5C18">
      <w:trPr>
        <w:trHeight w:val="154"/>
      </w:trPr>
      <w:tc>
        <w:tcPr>
          <w:tcW w:w="2242" w:type="dxa"/>
          <w:shd w:val="clear" w:color="auto" w:fill="auto"/>
        </w:tcPr>
        <w:p w14:paraId="1BAC0471"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31332211"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711220">
            <w:rPr>
              <w:rFonts w:ascii="Arial" w:hAnsi="Arial" w:cs="Arial"/>
              <w:sz w:val="16"/>
              <w:szCs w:val="16"/>
            </w:rPr>
            <w:t>/03/03</w:t>
          </w:r>
        </w:p>
      </w:tc>
    </w:tr>
    <w:tr w:rsidR="00BA5C18" w:rsidRPr="00BA5C18" w14:paraId="123B92E4" w14:textId="77777777" w:rsidTr="00BA5C18">
      <w:trPr>
        <w:trHeight w:val="149"/>
      </w:trPr>
      <w:tc>
        <w:tcPr>
          <w:tcW w:w="2242" w:type="dxa"/>
          <w:shd w:val="clear" w:color="auto" w:fill="auto"/>
        </w:tcPr>
        <w:p w14:paraId="76A79B07"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16F36377"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711220">
            <w:rPr>
              <w:rFonts w:ascii="Arial" w:hAnsi="Arial" w:cs="Arial"/>
              <w:sz w:val="16"/>
              <w:szCs w:val="16"/>
            </w:rPr>
            <w:t>/04/06</w:t>
          </w:r>
        </w:p>
      </w:tc>
    </w:tr>
    <w:tr w:rsidR="00BA5C18" w:rsidRPr="00BA5C18" w14:paraId="379B560B" w14:textId="77777777" w:rsidTr="00BA5C18">
      <w:trPr>
        <w:trHeight w:val="159"/>
      </w:trPr>
      <w:tc>
        <w:tcPr>
          <w:tcW w:w="2242" w:type="dxa"/>
          <w:shd w:val="clear" w:color="auto" w:fill="auto"/>
        </w:tcPr>
        <w:p w14:paraId="127EF352"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2B495700"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2F165F">
            <w:rPr>
              <w:rFonts w:ascii="Arial" w:hAnsi="Arial" w:cs="Arial"/>
              <w:sz w:val="16"/>
              <w:szCs w:val="16"/>
            </w:rPr>
            <w:t>/04/07</w:t>
          </w:r>
        </w:p>
      </w:tc>
    </w:tr>
    <w:tr w:rsidR="00BA5C18" w:rsidRPr="00BA5C18" w14:paraId="752EB876" w14:textId="77777777" w:rsidTr="00BA5C18">
      <w:trPr>
        <w:trHeight w:val="157"/>
      </w:trPr>
      <w:tc>
        <w:tcPr>
          <w:tcW w:w="2242" w:type="dxa"/>
          <w:shd w:val="clear" w:color="auto" w:fill="auto"/>
        </w:tcPr>
        <w:p w14:paraId="5D40C2EE"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1883039F" w14:textId="77777777" w:rsidR="00BA5C18" w:rsidRPr="00BA5C18" w:rsidRDefault="002F165F" w:rsidP="00B0560F">
          <w:pPr>
            <w:pStyle w:val="Piedepgina"/>
            <w:rPr>
              <w:rFonts w:ascii="Arial" w:hAnsi="Arial" w:cs="Arial"/>
              <w:sz w:val="16"/>
              <w:szCs w:val="16"/>
            </w:rPr>
          </w:pPr>
          <w:r>
            <w:rPr>
              <w:rFonts w:ascii="Arial" w:hAnsi="Arial" w:cs="Arial"/>
              <w:sz w:val="16"/>
              <w:szCs w:val="16"/>
            </w:rPr>
            <w:t>Fiscalía General del Estado de Morelos</w:t>
          </w:r>
        </w:p>
      </w:tc>
    </w:tr>
    <w:tr w:rsidR="00BA5C18" w:rsidRPr="00BA5C18" w14:paraId="5652A1C2" w14:textId="77777777" w:rsidTr="00BA5C18">
      <w:trPr>
        <w:trHeight w:val="179"/>
      </w:trPr>
      <w:tc>
        <w:tcPr>
          <w:tcW w:w="2242" w:type="dxa"/>
          <w:shd w:val="clear" w:color="auto" w:fill="auto"/>
        </w:tcPr>
        <w:p w14:paraId="1C676E92"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47099980" w14:textId="77777777" w:rsidR="00BA5C18" w:rsidRPr="00BA5C18" w:rsidRDefault="00546536" w:rsidP="00B0560F">
          <w:pPr>
            <w:pStyle w:val="Piedepgina"/>
            <w:rPr>
              <w:rFonts w:ascii="Arial" w:hAnsi="Arial" w:cs="Arial"/>
              <w:sz w:val="16"/>
              <w:szCs w:val="16"/>
            </w:rPr>
          </w:pPr>
          <w:r>
            <w:rPr>
              <w:rFonts w:ascii="Arial" w:hAnsi="Arial" w:cs="Arial"/>
              <w:sz w:val="16"/>
              <w:szCs w:val="16"/>
            </w:rPr>
            <w:t>53</w:t>
          </w:r>
          <w:r w:rsidR="002F165F">
            <w:rPr>
              <w:rFonts w:ascii="Arial" w:hAnsi="Arial" w:cs="Arial"/>
              <w:sz w:val="16"/>
              <w:szCs w:val="16"/>
            </w:rPr>
            <w:t>87</w:t>
          </w:r>
          <w:r w:rsidR="00BA5C18" w:rsidRPr="00BA5C18">
            <w:rPr>
              <w:rFonts w:ascii="Arial" w:hAnsi="Arial" w:cs="Arial"/>
              <w:sz w:val="16"/>
              <w:szCs w:val="16"/>
            </w:rPr>
            <w:t xml:space="preserve"> “Tierra y Libertad”</w:t>
          </w:r>
        </w:p>
      </w:tc>
    </w:tr>
    <w:tr w:rsidR="00BA5C18" w:rsidRPr="00BA5C18" w14:paraId="1601C244" w14:textId="77777777" w:rsidTr="00BA5C18">
      <w:trPr>
        <w:trHeight w:val="174"/>
      </w:trPr>
      <w:tc>
        <w:tcPr>
          <w:tcW w:w="2242" w:type="dxa"/>
          <w:shd w:val="clear" w:color="auto" w:fill="auto"/>
        </w:tcPr>
        <w:p w14:paraId="3B147CA6" w14:textId="77777777" w:rsidR="00BA5C18" w:rsidRPr="00BA5C18" w:rsidRDefault="00BA5C18" w:rsidP="00B0560F">
          <w:pPr>
            <w:pStyle w:val="Piedepgina"/>
            <w:rPr>
              <w:rFonts w:ascii="Arial" w:hAnsi="Arial" w:cs="Arial"/>
              <w:sz w:val="16"/>
              <w:szCs w:val="16"/>
            </w:rPr>
          </w:pPr>
        </w:p>
      </w:tc>
      <w:tc>
        <w:tcPr>
          <w:tcW w:w="4455" w:type="dxa"/>
          <w:shd w:val="clear" w:color="auto" w:fill="auto"/>
        </w:tcPr>
        <w:p w14:paraId="1BFEB8BC" w14:textId="77777777" w:rsidR="00BA5C18" w:rsidRPr="00BA5C18" w:rsidRDefault="00BA5C18" w:rsidP="00B0560F">
          <w:pPr>
            <w:pStyle w:val="Piedepgina"/>
            <w:rPr>
              <w:rFonts w:ascii="Arial" w:hAnsi="Arial" w:cs="Arial"/>
              <w:sz w:val="16"/>
              <w:szCs w:val="16"/>
            </w:rPr>
          </w:pPr>
        </w:p>
      </w:tc>
    </w:tr>
  </w:tbl>
  <w:p w14:paraId="5C86667F" w14:textId="77777777"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5F035"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2F165F" w:rsidRPr="00BA5C18" w14:paraId="5E4872E9" w14:textId="77777777" w:rsidTr="00B0560F">
      <w:trPr>
        <w:trHeight w:val="154"/>
      </w:trPr>
      <w:tc>
        <w:tcPr>
          <w:tcW w:w="2242" w:type="dxa"/>
          <w:shd w:val="clear" w:color="auto" w:fill="auto"/>
        </w:tcPr>
        <w:p w14:paraId="555CEBE2" w14:textId="77777777" w:rsidR="002F165F" w:rsidRPr="00BA5C18" w:rsidRDefault="002F165F"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68D213A4" w14:textId="77777777" w:rsidR="002F165F" w:rsidRPr="00BA5C18" w:rsidRDefault="002F165F" w:rsidP="00217B3D">
          <w:pPr>
            <w:pStyle w:val="Piedepgina"/>
            <w:rPr>
              <w:rFonts w:ascii="Arial" w:hAnsi="Arial" w:cs="Arial"/>
              <w:sz w:val="16"/>
              <w:szCs w:val="16"/>
            </w:rPr>
          </w:pPr>
          <w:r>
            <w:rPr>
              <w:rFonts w:ascii="Arial" w:hAnsi="Arial" w:cs="Arial"/>
              <w:sz w:val="16"/>
              <w:szCs w:val="16"/>
            </w:rPr>
            <w:t>2016/03/03</w:t>
          </w:r>
        </w:p>
      </w:tc>
    </w:tr>
    <w:tr w:rsidR="002F165F" w:rsidRPr="00BA5C18" w14:paraId="060EFC38" w14:textId="77777777" w:rsidTr="00B0560F">
      <w:trPr>
        <w:trHeight w:val="149"/>
      </w:trPr>
      <w:tc>
        <w:tcPr>
          <w:tcW w:w="2242" w:type="dxa"/>
          <w:shd w:val="clear" w:color="auto" w:fill="auto"/>
        </w:tcPr>
        <w:p w14:paraId="1C6D49E9" w14:textId="77777777" w:rsidR="002F165F" w:rsidRPr="00BA5C18" w:rsidRDefault="002F165F"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27B92D63" w14:textId="77777777" w:rsidR="002F165F" w:rsidRPr="00BA5C18" w:rsidRDefault="002F165F" w:rsidP="00217B3D">
          <w:pPr>
            <w:pStyle w:val="Piedepgina"/>
            <w:rPr>
              <w:rFonts w:ascii="Arial" w:hAnsi="Arial" w:cs="Arial"/>
              <w:sz w:val="16"/>
              <w:szCs w:val="16"/>
            </w:rPr>
          </w:pPr>
          <w:r>
            <w:rPr>
              <w:rFonts w:ascii="Arial" w:hAnsi="Arial" w:cs="Arial"/>
              <w:sz w:val="16"/>
              <w:szCs w:val="16"/>
            </w:rPr>
            <w:t>2016/04/06</w:t>
          </w:r>
        </w:p>
      </w:tc>
    </w:tr>
    <w:tr w:rsidR="002F165F" w:rsidRPr="00BA5C18" w14:paraId="730EB58E" w14:textId="77777777" w:rsidTr="00B0560F">
      <w:trPr>
        <w:trHeight w:val="159"/>
      </w:trPr>
      <w:tc>
        <w:tcPr>
          <w:tcW w:w="2242" w:type="dxa"/>
          <w:shd w:val="clear" w:color="auto" w:fill="auto"/>
        </w:tcPr>
        <w:p w14:paraId="07EEAE3D" w14:textId="77777777" w:rsidR="002F165F" w:rsidRPr="00BA5C18" w:rsidRDefault="002F165F"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6A9F0EFB" w14:textId="77777777" w:rsidR="002F165F" w:rsidRPr="00BA5C18" w:rsidRDefault="002F165F" w:rsidP="00217B3D">
          <w:pPr>
            <w:pStyle w:val="Piedepgina"/>
            <w:rPr>
              <w:rFonts w:ascii="Arial" w:hAnsi="Arial" w:cs="Arial"/>
              <w:sz w:val="16"/>
              <w:szCs w:val="16"/>
            </w:rPr>
          </w:pPr>
          <w:r>
            <w:rPr>
              <w:rFonts w:ascii="Arial" w:hAnsi="Arial" w:cs="Arial"/>
              <w:sz w:val="16"/>
              <w:szCs w:val="16"/>
            </w:rPr>
            <w:t>2016/04/07</w:t>
          </w:r>
        </w:p>
      </w:tc>
    </w:tr>
    <w:tr w:rsidR="002F165F" w:rsidRPr="00BA5C18" w14:paraId="6FDD0A48" w14:textId="77777777" w:rsidTr="00B0560F">
      <w:trPr>
        <w:trHeight w:val="157"/>
      </w:trPr>
      <w:tc>
        <w:tcPr>
          <w:tcW w:w="2242" w:type="dxa"/>
          <w:shd w:val="clear" w:color="auto" w:fill="auto"/>
        </w:tcPr>
        <w:p w14:paraId="16580AE4" w14:textId="77777777" w:rsidR="002F165F" w:rsidRPr="00BA5C18" w:rsidRDefault="002F165F"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4AA67B82" w14:textId="77777777" w:rsidR="002F165F" w:rsidRPr="00BA5C18" w:rsidRDefault="002F165F" w:rsidP="00217B3D">
          <w:pPr>
            <w:pStyle w:val="Piedepgina"/>
            <w:rPr>
              <w:rFonts w:ascii="Arial" w:hAnsi="Arial" w:cs="Arial"/>
              <w:sz w:val="16"/>
              <w:szCs w:val="16"/>
            </w:rPr>
          </w:pPr>
          <w:r>
            <w:rPr>
              <w:rFonts w:ascii="Arial" w:hAnsi="Arial" w:cs="Arial"/>
              <w:sz w:val="16"/>
              <w:szCs w:val="16"/>
            </w:rPr>
            <w:t>Fiscalía General del Estado de Morelos</w:t>
          </w:r>
        </w:p>
      </w:tc>
    </w:tr>
    <w:tr w:rsidR="002F165F" w:rsidRPr="00BA5C18" w14:paraId="686F78A1" w14:textId="77777777" w:rsidTr="00B0560F">
      <w:trPr>
        <w:trHeight w:val="179"/>
      </w:trPr>
      <w:tc>
        <w:tcPr>
          <w:tcW w:w="2242" w:type="dxa"/>
          <w:shd w:val="clear" w:color="auto" w:fill="auto"/>
        </w:tcPr>
        <w:p w14:paraId="0DE0671E" w14:textId="77777777" w:rsidR="002F165F" w:rsidRPr="00BA5C18" w:rsidRDefault="002F165F"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74E0A038" w14:textId="77777777" w:rsidR="002F165F" w:rsidRPr="00BA5C18" w:rsidRDefault="002F165F" w:rsidP="00217B3D">
          <w:pPr>
            <w:pStyle w:val="Piedepgina"/>
            <w:rPr>
              <w:rFonts w:ascii="Arial" w:hAnsi="Arial" w:cs="Arial"/>
              <w:sz w:val="16"/>
              <w:szCs w:val="16"/>
            </w:rPr>
          </w:pPr>
          <w:r>
            <w:rPr>
              <w:rFonts w:ascii="Arial" w:hAnsi="Arial" w:cs="Arial"/>
              <w:sz w:val="16"/>
              <w:szCs w:val="16"/>
            </w:rPr>
            <w:t>5387</w:t>
          </w:r>
          <w:r w:rsidRPr="00BA5C18">
            <w:rPr>
              <w:rFonts w:ascii="Arial" w:hAnsi="Arial" w:cs="Arial"/>
              <w:sz w:val="16"/>
              <w:szCs w:val="16"/>
            </w:rPr>
            <w:t xml:space="preserve"> “Tierra y Libertad”</w:t>
          </w:r>
        </w:p>
      </w:tc>
    </w:tr>
    <w:tr w:rsidR="002F165F" w:rsidRPr="00BA5C18" w14:paraId="42E66218" w14:textId="77777777" w:rsidTr="00B0560F">
      <w:trPr>
        <w:trHeight w:val="174"/>
      </w:trPr>
      <w:tc>
        <w:tcPr>
          <w:tcW w:w="2242" w:type="dxa"/>
          <w:shd w:val="clear" w:color="auto" w:fill="auto"/>
        </w:tcPr>
        <w:p w14:paraId="1773B519" w14:textId="77777777" w:rsidR="002F165F" w:rsidRPr="00BA5C18" w:rsidRDefault="002F165F" w:rsidP="00195B4F">
          <w:pPr>
            <w:pStyle w:val="Piedepgina"/>
            <w:rPr>
              <w:rFonts w:ascii="Arial" w:hAnsi="Arial" w:cs="Arial"/>
              <w:sz w:val="16"/>
              <w:szCs w:val="16"/>
            </w:rPr>
          </w:pPr>
        </w:p>
      </w:tc>
      <w:tc>
        <w:tcPr>
          <w:tcW w:w="4455" w:type="dxa"/>
          <w:shd w:val="clear" w:color="auto" w:fill="auto"/>
        </w:tcPr>
        <w:p w14:paraId="4CF7362E" w14:textId="77777777" w:rsidR="002F165F" w:rsidRPr="00BA5C18" w:rsidRDefault="002F165F" w:rsidP="00195B4F">
          <w:pPr>
            <w:pStyle w:val="Piedepgina"/>
            <w:rPr>
              <w:rFonts w:ascii="Arial" w:hAnsi="Arial" w:cs="Arial"/>
              <w:sz w:val="16"/>
              <w:szCs w:val="16"/>
            </w:rPr>
          </w:pPr>
        </w:p>
      </w:tc>
    </w:tr>
  </w:tbl>
  <w:p w14:paraId="1B4E1554" w14:textId="77777777" w:rsidR="00C52874" w:rsidRDefault="00C52874" w:rsidP="00195B4F">
    <w:pPr>
      <w:pStyle w:val="Piedepgina"/>
      <w:tabs>
        <w:tab w:val="clear" w:pos="4419"/>
        <w:tab w:val="clear" w:pos="8838"/>
        <w:tab w:val="left" w:pos="6748"/>
      </w:tabs>
    </w:pPr>
    <w:r>
      <w:tab/>
    </w:r>
  </w:p>
  <w:p w14:paraId="1D94EC7E"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42016" w14:textId="77777777" w:rsidR="00923BEA" w:rsidRDefault="00923BEA" w:rsidP="00BA5C18">
      <w:pPr>
        <w:spacing w:after="0" w:line="240" w:lineRule="auto"/>
      </w:pPr>
      <w:r>
        <w:separator/>
      </w:r>
    </w:p>
  </w:footnote>
  <w:footnote w:type="continuationSeparator" w:id="0">
    <w:p w14:paraId="7DC29389" w14:textId="77777777" w:rsidR="00923BEA" w:rsidRDefault="00923BEA"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ADF72" w14:textId="177A652C" w:rsidR="00BA5C18" w:rsidRDefault="00D33033" w:rsidP="00BA5C18">
    <w:pPr>
      <w:pStyle w:val="Encabezado"/>
    </w:pPr>
    <w:r>
      <w:rPr>
        <w:noProof/>
        <w:lang w:eastAsia="es-MX"/>
      </w:rPr>
      <w:drawing>
        <wp:anchor distT="0" distB="0" distL="114300" distR="114300" simplePos="0" relativeHeight="251662848" behindDoc="1" locked="0" layoutInCell="1" allowOverlap="1" wp14:anchorId="1AFC86B2" wp14:editId="2B026F73">
          <wp:simplePos x="0" y="0"/>
          <wp:positionH relativeFrom="column">
            <wp:posOffset>-554355</wp:posOffset>
          </wp:positionH>
          <wp:positionV relativeFrom="paragraph">
            <wp:posOffset>-244475</wp:posOffset>
          </wp:positionV>
          <wp:extent cx="794385" cy="904240"/>
          <wp:effectExtent l="0" t="0" r="0" b="0"/>
          <wp:wrapThrough wrapText="bothSides">
            <wp:wrapPolygon edited="0">
              <wp:start x="0" y="0"/>
              <wp:lineTo x="0" y="20933"/>
              <wp:lineTo x="21237" y="20933"/>
              <wp:lineTo x="21237" y="0"/>
              <wp:lineTo x="0" y="0"/>
            </wp:wrapPolygon>
          </wp:wrapThrough>
          <wp:docPr id="3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584" behindDoc="0" locked="0" layoutInCell="1" allowOverlap="1" wp14:anchorId="64C80D50" wp14:editId="770C58CB">
              <wp:simplePos x="0" y="0"/>
              <wp:positionH relativeFrom="column">
                <wp:posOffset>212090</wp:posOffset>
              </wp:positionH>
              <wp:positionV relativeFrom="paragraph">
                <wp:posOffset>-106680</wp:posOffset>
              </wp:positionV>
              <wp:extent cx="6084570" cy="300355"/>
              <wp:effectExtent l="0" t="0" r="0" b="0"/>
              <wp:wrapSquare wrapText="bothSides"/>
              <wp:docPr id="2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D7B5A" w14:textId="77777777" w:rsidR="00711220" w:rsidRPr="006B06D8" w:rsidRDefault="00711220" w:rsidP="006B06D8">
                          <w:pPr>
                            <w:spacing w:after="0" w:line="240" w:lineRule="auto"/>
                            <w:jc w:val="right"/>
                            <w:rPr>
                              <w:rFonts w:ascii="Arial" w:hAnsi="Arial" w:cs="Arial"/>
                              <w:sz w:val="14"/>
                              <w:szCs w:val="14"/>
                            </w:rPr>
                          </w:pPr>
                          <w:r w:rsidRPr="006B06D8">
                            <w:rPr>
                              <w:rFonts w:ascii="Arial" w:eastAsia="Times New Roman" w:hAnsi="Arial" w:cs="Arial"/>
                              <w:bCs/>
                              <w:sz w:val="14"/>
                              <w:szCs w:val="14"/>
                              <w:lang w:val="es-ES" w:eastAsia="es-ES"/>
                            </w:rPr>
                            <w:t>Acuerdo 13/2016 mediante el cual se crea la Unidad de Igualdad de Género de la Fiscalía General del estado de Morelos</w:t>
                          </w:r>
                        </w:p>
                        <w:p w14:paraId="15F1F50E"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C80D50" id="_x0000_t202" coordsize="21600,21600" o:spt="202" path="m,l,21600r21600,l21600,xe">
              <v:stroke joinstyle="miter"/>
              <v:path gradientshapeok="t" o:connecttype="rect"/>
            </v:shapetype>
            <v:shape id="Cuadro de texto 16" o:spid="_x0000_s1027" type="#_x0000_t202" style="position:absolute;margin-left:16.7pt;margin-top:-8.4pt;width:479.1pt;height:23.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0d3wEAAKEDAAAOAAAAZHJzL2Uyb0RvYy54bWysU1Fv0zAQfkfiP1h+p0m7doyo6TQ2DSGN&#10;gTT4AY7jNBaJz9y5Tcqv5+x0XYE3xItl312++77vLuvrse/E3iBZcKWcz3IpjNNQW7ct5bev92+u&#10;pKCgXK06cKaUB0PyevP61XrwhVlAC11tUDCIo2LwpWxD8EWWkW5Nr2gG3jhONoC9CvzEbVajGhi9&#10;77JFnl9mA2DtEbQh4ujdlJSbhN80RofPTUMmiK6UzC2kE9NZxTPbrFWxReVbq4801D+w6JV13PQE&#10;daeCEju0f0H1ViMQNGGmoc+gaaw2SQOrmed/qHlqlTdJC5tD/mQT/T9Y/bh/8l9QhPE9jDzAJIL8&#10;A+jvJBzctsptzQ0iDK1RNTeeR8uywVNx/DRaTQVFkGr4BDUPWe0CJKCxwT66wjoFo/MADifTzRiE&#10;5uBlfrVcveWU5txFnl+sVqmFKp6/9kjhg4FexEspkYea0NX+gUJko4rnktjMwb3tujTYzv0W4MIY&#10;Sewj4Yl6GKuRq6OKCuoD60CY9oT3mi8t4E8pBt6RUtKPnUIjRffRsRfv5stlXKr0YBELfuB5pjrP&#10;KKcZqpSVFNP1NkyLuPNoty13mtx3cMP+NTZJe2F15M17kBQfdzYu2vk7Vb38WZtfAAAA//8DAFBL&#10;AwQUAAYACAAAACEA323R8N0AAAAJAQAADwAAAGRycy9kb3ducmV2LnhtbEyPQU7DMBBF90jcwRok&#10;dq0dGiIa4lSo0GVFKRzAjockENtR7DTJ7RlWsBz9pz/vF7vZduyCQ2i9k5CsBTB0lTetqyV8vB9W&#10;D8BCVM6ozjuUsGCAXXl9Vajc+Mm94eUca0YlLuRKQhNjn3MeqgatCmvfo6Ps0w9WRTqHmptBTVRu&#10;O34nRMatah19aFSP+war7/NoJbyc9KLT5OuQPotFm9fpuK/Go5S3N/PTI7CIc/yD4Vef1KEkJ+1H&#10;ZwLrJGw2KZESVklGEwjYbpMMmKZE3AMvC/5/QfkDAAD//wMAUEsBAi0AFAAGAAgAAAAhALaDOJL+&#10;AAAA4QEAABMAAAAAAAAAAAAAAAAAAAAAAFtDb250ZW50X1R5cGVzXS54bWxQSwECLQAUAAYACAAA&#10;ACEAOP0h/9YAAACUAQAACwAAAAAAAAAAAAAAAAAvAQAAX3JlbHMvLnJlbHNQSwECLQAUAAYACAAA&#10;ACEA37pdHd8BAAChAwAADgAAAAAAAAAAAAAAAAAuAgAAZHJzL2Uyb0RvYy54bWxQSwECLQAUAAYA&#10;CAAAACEA323R8N0AAAAJAQAADwAAAAAAAAAAAAAAAAA5BAAAZHJzL2Rvd25yZXYueG1sUEsFBgAA&#10;AAAEAAQA8wAAAEMFAAAAAA==&#10;" filled="f" stroked="f">
              <v:textbox>
                <w:txbxContent>
                  <w:p w14:paraId="117D7B5A" w14:textId="77777777" w:rsidR="00711220" w:rsidRPr="006B06D8" w:rsidRDefault="00711220" w:rsidP="006B06D8">
                    <w:pPr>
                      <w:spacing w:after="0" w:line="240" w:lineRule="auto"/>
                      <w:jc w:val="right"/>
                      <w:rPr>
                        <w:rFonts w:ascii="Arial" w:hAnsi="Arial" w:cs="Arial"/>
                        <w:sz w:val="14"/>
                        <w:szCs w:val="14"/>
                      </w:rPr>
                    </w:pPr>
                    <w:r w:rsidRPr="006B06D8">
                      <w:rPr>
                        <w:rFonts w:ascii="Arial" w:eastAsia="Times New Roman" w:hAnsi="Arial" w:cs="Arial"/>
                        <w:bCs/>
                        <w:sz w:val="14"/>
                        <w:szCs w:val="14"/>
                        <w:lang w:val="es-ES" w:eastAsia="es-ES"/>
                      </w:rPr>
                      <w:t>Acuerdo 13/2016 mediante el cual se crea la Unidad de Igualdad de Género de la Fiscalía General del estado de Morelos</w:t>
                    </w:r>
                  </w:p>
                  <w:p w14:paraId="15F1F50E"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14:paraId="49DAC466" w14:textId="4CFF123D" w:rsidR="00BA5C18" w:rsidRDefault="00D33033" w:rsidP="00BA5C18">
    <w:pPr>
      <w:pStyle w:val="Encabezado"/>
      <w:ind w:left="4419" w:right="-518" w:hanging="4419"/>
    </w:pPr>
    <w:r>
      <w:rPr>
        <w:noProof/>
        <w:lang w:eastAsia="es-MX"/>
      </w:rPr>
      <w:drawing>
        <wp:anchor distT="0" distB="0" distL="114300" distR="114300" simplePos="0" relativeHeight="251661824" behindDoc="1" locked="0" layoutInCell="1" allowOverlap="1" wp14:anchorId="69B3AE2C" wp14:editId="5F7CACD3">
          <wp:simplePos x="0" y="0"/>
          <wp:positionH relativeFrom="column">
            <wp:posOffset>320040</wp:posOffset>
          </wp:positionH>
          <wp:positionV relativeFrom="paragraph">
            <wp:posOffset>130175</wp:posOffset>
          </wp:positionV>
          <wp:extent cx="5918200" cy="38735"/>
          <wp:effectExtent l="0" t="0" r="0" b="0"/>
          <wp:wrapThrough wrapText="bothSides">
            <wp:wrapPolygon edited="0">
              <wp:start x="0" y="0"/>
              <wp:lineTo x="0" y="10623"/>
              <wp:lineTo x="21554" y="10623"/>
              <wp:lineTo x="21554" y="0"/>
              <wp:lineTo x="0" y="0"/>
            </wp:wrapPolygon>
          </wp:wrapThrough>
          <wp:docPr id="3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2D2DAE58" wp14:editId="32BFA1F5">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50A7F"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DAE58" id="Cuadro de texto 13"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4gEAAKgDAAAOAAAAZHJzL2Uyb0RvYy54bWysU9Fu0zAUfUfiHyy/07Sho1vUdBqbhpDG&#10;QBp8gOPYiUXia67dJuXruXayrsAb4sWyfZ1zzzn3ZHs99h07KPQGbMlXiyVnykqojW1K/u3r/ZtL&#10;znwQthYdWFXyo/L8evf61XZwhcqhha5WyAjE+mJwJW9DcEWWedmqXvgFOGWpqAF7EeiITVajGAi9&#10;77J8uXyXDYC1Q5DKe7q9m4p8l/C1VjJ81tqrwLqSE7eQVkxrFddstxVFg8K1Rs40xD+w6IWx1PQE&#10;dSeCYHs0f0H1RiJ40GEhoc9AayNV0kBqVss/1Dy1wqmkhczx7mST/3+w8vHw5L4gC+N7GGmASYR3&#10;DyC/e2bhthW2UTeIMLRK1NR4FS3LBueL+dNotS98BKmGT1DTkMU+QAIaNfbRFdLJCJ0GcDyZrsbA&#10;ZGy5vsw3+QVnkmr52836Kk0lE8Xz1w59+KCgZ3FTcqShJnRxePAhshHF85PYzMK96bo02M7+dkEP&#10;401iHwlP1MNYjczUs7QopoL6SHIQprhQvGnTAv7kbKColNz/2AtUnHUfLVlytVqvY7bSYX2xyemA&#10;55XqvCKsJKiSB86m7W2Y8rh3aJqWOk1DsHBDNmqTFL6wmulTHJLwOboxb+fn9OrlB9v9AgAA//8D&#10;AFBLAwQUAAYACAAAACEAl5McS94AAAAJAQAADwAAAGRycy9kb3ducmV2LnhtbEyPy07DMBBF90j8&#10;gzVI7KjdkBYSMqkQiC2o5SGxc5NpEhGPo9htwt8zrGA5mqt7zyk2s+vVicbQeUZYLgwo4srXHTcI&#10;b69PV7egQrRc294zIXxTgE15flbYvPYTb+m0i42SEg65RWhjHHKtQ9WSs2HhB2L5HfzobJRzbHQ9&#10;2knKXa8TY9ba2Y5lobUDPbRUfe2ODuH9+fD5kZqX5tGthsnPRrPLNOLlxXx/ByrSHP/C8Isv6FAK&#10;094fuQ6qR7hZZdcSRUhScZJAliXiskdYL1PQZaH/G5Q/AAAA//8DAFBLAQItABQABgAIAAAAIQC2&#10;gziS/gAAAOEBAAATAAAAAAAAAAAAAAAAAAAAAABbQ29udGVudF9UeXBlc10ueG1sUEsBAi0AFAAG&#10;AAgAAAAhADj9If/WAAAAlAEAAAsAAAAAAAAAAAAAAAAALwEAAF9yZWxzLy5yZWxzUEsBAi0AFAAG&#10;AAgAAAAhAML8sCPiAQAAqAMAAA4AAAAAAAAAAAAAAAAALgIAAGRycy9lMm9Eb2MueG1sUEsBAi0A&#10;FAAGAAgAAAAhAJeTHEveAAAACQEAAA8AAAAAAAAAAAAAAAAAPAQAAGRycy9kb3ducmV2LnhtbFBL&#10;BQYAAAAABAAEAPMAAABHBQAAAAA=&#10;" filled="f" stroked="f">
              <v:textbox>
                <w:txbxContent>
                  <w:p w14:paraId="48A50A7F"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14:anchorId="4C863013" wp14:editId="1E2E70FE">
              <wp:simplePos x="0" y="0"/>
              <wp:positionH relativeFrom="column">
                <wp:posOffset>220345</wp:posOffset>
              </wp:positionH>
              <wp:positionV relativeFrom="paragraph">
                <wp:posOffset>158115</wp:posOffset>
              </wp:positionV>
              <wp:extent cx="4110990" cy="476250"/>
              <wp:effectExtent l="0" t="0" r="0" b="0"/>
              <wp:wrapNone/>
              <wp:docPr id="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EBD3E"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2CFE9B50"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3E9910D9"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863013" id="Cuadro de texto 11"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d5AEAAKgDAAAOAAAAZHJzL2Uyb0RvYy54bWysU9tu2zAMfR+wfxD0vvgCt12MOEXXosOA&#10;7gJ0+wBZlm1htqhRSuzs60fJaZqtb8VeBJGUD885pDfX8ziwvUKnwVQ8W6WcKSOh0aar+I/v9+/e&#10;c+a8MI0YwKiKH5Tj19u3bzaTLVUOPQyNQkYgxpWTrXjvvS2TxMlejcKtwCpDxRZwFJ5C7JIGxUTo&#10;45DkaXqZTICNRZDKOcreLUW+jfhtq6T/2rZOeTZUnLj5eGI863Am240oOxS21/JIQ7yCxSi0oaYn&#10;qDvhBduhfgE1aongoPUrCWMCbaulihpITZb+o+axF1ZFLWSOsyeb3P+DlV/2j/YbMj9/gJkGGEU4&#10;+wDyp2MGbnthOnWDCFOvREONs2BZMllXHj8NVrvSBZB6+gwNDVnsPESgucUxuEI6GaHTAA4n09Xs&#10;maRkkWXpek0lSbXi6jK/iFNJRPn0tUXnPyoYWbhUHGmoEV3sH5wPbET59CQ0M3CvhyEOdjB/Jehh&#10;yET2gfBC3c/1zHRT8TxIC2JqaA4kB2FZF1pvuvSAvzmbaFUq7n7tBCrOhk+GLFlnRRF2KwbFxVVO&#10;AZ5X6vOKMJKgKu45W663ftnHnUXd9dRpGYKBG7Kx1VHhM6sjfVqHKPy4umHfzuP46vkH2/4BAAD/&#10;/wMAUEsDBBQABgAIAAAAIQBL3i7y3QAAAAgBAAAPAAAAZHJzL2Rvd25yZXYueG1sTI/NTsMwEITv&#10;SLyDtUjcqN0QSh2yqRCIK6jlR+LmxtskIl5HsduEt8ec4Dia0cw35WZ2vTjRGDrPCMuFAkFce9tx&#10;g/D2+nS1BhGiYWt6z4TwTQE21flZaQrrJ97SaRcbkUo4FAahjXEopAx1S86EhR+Ik3fwozMxybGR&#10;djRTKne9zJRaSWc6TgutGeihpfprd3QI78+Hz49cvTSP7maY/KwkOy0RLy/m+zsQkeb4F4Zf/IQO&#10;VWLa+yPbIHqE6/w2JRGyXINI/mqdLUHsEbTWIKtS/j9Q/QAAAP//AwBQSwECLQAUAAYACAAAACEA&#10;toM4kv4AAADhAQAAEwAAAAAAAAAAAAAAAAAAAAAAW0NvbnRlbnRfVHlwZXNdLnhtbFBLAQItABQA&#10;BgAIAAAAIQA4/SH/1gAAAJQBAAALAAAAAAAAAAAAAAAAAC8BAABfcmVscy8ucmVsc1BLAQItABQA&#10;BgAIAAAAIQDjyxYd5AEAAKgDAAAOAAAAAAAAAAAAAAAAAC4CAABkcnMvZTJvRG9jLnhtbFBLAQIt&#10;ABQABgAIAAAAIQBL3i7y3QAAAAgBAAAPAAAAAAAAAAAAAAAAAD4EAABkcnMvZG93bnJldi54bWxQ&#10;SwUGAAAAAAQABADzAAAASAUAAAAA&#10;" filled="f" stroked="f">
              <v:textbox>
                <w:txbxContent>
                  <w:p w14:paraId="068EBD3E"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2CFE9B50"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3E9910D9"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14:paraId="68AD486E" w14:textId="1754CD4E" w:rsidR="00BA5C18" w:rsidRDefault="00D33033">
    <w:pPr>
      <w:pStyle w:val="Encabezado"/>
    </w:pPr>
    <w:r>
      <w:rPr>
        <w:noProof/>
      </w:rPr>
      <mc:AlternateContent>
        <mc:Choice Requires="wps">
          <w:drawing>
            <wp:anchor distT="0" distB="0" distL="114300" distR="114300" simplePos="0" relativeHeight="251655680" behindDoc="0" locked="0" layoutInCell="1" allowOverlap="1" wp14:anchorId="52EF1507" wp14:editId="63B0F932">
              <wp:simplePos x="0" y="0"/>
              <wp:positionH relativeFrom="column">
                <wp:posOffset>-703580</wp:posOffset>
              </wp:positionH>
              <wp:positionV relativeFrom="paragraph">
                <wp:posOffset>518160</wp:posOffset>
              </wp:positionV>
              <wp:extent cx="7003415" cy="7013575"/>
              <wp:effectExtent l="0" t="0" r="6985" b="0"/>
              <wp:wrapNone/>
              <wp:docPr id="2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41995" id="Rectángulo 9"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65EDB" w14:textId="043F02EE" w:rsidR="00C52874" w:rsidRDefault="00D33033" w:rsidP="00C52874">
    <w:pPr>
      <w:pStyle w:val="Encabezado"/>
    </w:pPr>
    <w:r>
      <w:rPr>
        <w:noProof/>
      </w:rPr>
      <mc:AlternateContent>
        <mc:Choice Requires="wps">
          <w:drawing>
            <wp:anchor distT="0" distB="0" distL="114300" distR="114300" simplePos="0" relativeHeight="251658752" behindDoc="0" locked="0" layoutInCell="1" allowOverlap="1" wp14:anchorId="4DA96810" wp14:editId="3009D50C">
              <wp:simplePos x="0" y="0"/>
              <wp:positionH relativeFrom="column">
                <wp:posOffset>339725</wp:posOffset>
              </wp:positionH>
              <wp:positionV relativeFrom="paragraph">
                <wp:posOffset>-83820</wp:posOffset>
              </wp:positionV>
              <wp:extent cx="6052185" cy="24003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CA99" w14:textId="77777777" w:rsidR="00C52874" w:rsidRPr="006B06D8" w:rsidRDefault="00711220" w:rsidP="006B06D8">
                          <w:pPr>
                            <w:spacing w:after="0" w:line="240" w:lineRule="auto"/>
                            <w:jc w:val="right"/>
                            <w:rPr>
                              <w:rFonts w:ascii="Arial" w:hAnsi="Arial" w:cs="Arial"/>
                              <w:sz w:val="14"/>
                              <w:szCs w:val="14"/>
                            </w:rPr>
                          </w:pPr>
                          <w:r w:rsidRPr="006B06D8">
                            <w:rPr>
                              <w:rFonts w:ascii="Arial" w:eastAsia="Times New Roman" w:hAnsi="Arial" w:cs="Arial"/>
                              <w:bCs/>
                              <w:sz w:val="14"/>
                              <w:szCs w:val="14"/>
                              <w:lang w:val="es-ES" w:eastAsia="es-ES"/>
                            </w:rPr>
                            <w:t>Acuerdo 13/2016 mediante el cual se crea la Unidad de Igualdad de Género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A96810" id="_x0000_t202" coordsize="21600,21600" o:spt="202" path="m,l,21600r21600,l21600,xe">
              <v:stroke joinstyle="miter"/>
              <v:path gradientshapeok="t" o:connecttype="rect"/>
            </v:shapetype>
            <v:shape id="Text Box 47" o:spid="_x0000_s1031" type="#_x0000_t202" style="position:absolute;margin-left:26.75pt;margin-top:-6.6pt;width:476.55pt;height:1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Uz5QEAAKgDAAAOAAAAZHJzL2Uyb0RvYy54bWysU9tu2zAMfR+wfxD0vvgyp+uMOEXXosOA&#10;7gK0+wBZlm1htqhRSuzs60fJaZqtb8NeBJGUD885pDdX8ziwvUKnwVQ8W6WcKSOh0aar+PfHuzeX&#10;nDkvTCMGMKriB+X41fb1q81kS5VDD0OjkBGIceVkK957b8skcbJXo3ArsMpQsQUchacQu6RBMRH6&#10;OCR5ml4kE2BjEaRyjrK3S5FvI37bKum/tq1Tng0VJ24+nhjPOpzJdiPKDoXttTzSEP/AYhTaUNMT&#10;1K3wgu1Qv4AatURw0PqVhDGBttVSRQ2kJkv/UvPQC6uiFjLH2ZNN7v/Byi/7B/sNmZ8/wEwDjCKc&#10;vQf5wzEDN70wnbpGhKlXoqHGWbAsmawrj58Gq13pAkg9fYaGhix2HiLQ3OIYXCGdjNBpAIeT6Wr2&#10;TFLyIl3n2eWaM0m1vEjTt3EqiSifvrbo/EcFIwuXiiMNNaKL/b3zgY0on56EZgbu9DDEwQ7mjwQ9&#10;DJnIPhBeqPu5npluKl4EaUFMDc2B5CAs60LrTZce8BdnE61Kxd3PnUDF2fDJkCXvs6IIuxWDYv0u&#10;pwDPK/V5RRhJUBWvOVuuN37Zx51F3fXUaRmCgWuysdVR4TOrI31ahyj8uLph387j+Or5B9v+BgAA&#10;//8DAFBLAwQUAAYACAAAACEACwDLUt4AAAAKAQAADwAAAGRycy9kb3ducmV2LnhtbEyPQW6DMBBF&#10;95V6B2sqdZcYCEERwURV2iyjtmkPYOMp0OIxwibA7eus2uXoP/3/pjjMpmNXHFxrSUC8joAhVVa3&#10;VAv4/DitdsCcl6RlZwkFLOjgUN7fFTLXdqJ3vF58zUIJuVwKaLzvc85d1aCRbm17pJB92cFIH86h&#10;5nqQUyg3HU+iKONGthQWGtnjscHq5zIaAS9valFp/H1Kn6NF6dfpfKzGsxCPD/PTHpjH2f/BcNMP&#10;6lAGJ2VH0o51ArabbSAFrOJNAuwGhLkMmBKQpBnwsuD/Xyh/AQAA//8DAFBLAQItABQABgAIAAAA&#10;IQC2gziS/gAAAOEBAAATAAAAAAAAAAAAAAAAAAAAAABbQ29udGVudF9UeXBlc10ueG1sUEsBAi0A&#10;FAAGAAgAAAAhADj9If/WAAAAlAEAAAsAAAAAAAAAAAAAAAAALwEAAF9yZWxzLy5yZWxzUEsBAi0A&#10;FAAGAAgAAAAhACp5RTPlAQAAqAMAAA4AAAAAAAAAAAAAAAAALgIAAGRycy9lMm9Eb2MueG1sUEsB&#10;Ai0AFAAGAAgAAAAhAAsAy1LeAAAACgEAAA8AAAAAAAAAAAAAAAAAPwQAAGRycy9kb3ducmV2Lnht&#10;bFBLBQYAAAAABAAEAPMAAABKBQAAAAA=&#10;" filled="f" stroked="f">
              <v:textbox>
                <w:txbxContent>
                  <w:p w14:paraId="6B6FCA99" w14:textId="77777777" w:rsidR="00C52874" w:rsidRPr="006B06D8" w:rsidRDefault="00711220" w:rsidP="006B06D8">
                    <w:pPr>
                      <w:spacing w:after="0" w:line="240" w:lineRule="auto"/>
                      <w:jc w:val="right"/>
                      <w:rPr>
                        <w:rFonts w:ascii="Arial" w:hAnsi="Arial" w:cs="Arial"/>
                        <w:sz w:val="14"/>
                        <w:szCs w:val="14"/>
                      </w:rPr>
                    </w:pPr>
                    <w:r w:rsidRPr="006B06D8">
                      <w:rPr>
                        <w:rFonts w:ascii="Arial" w:eastAsia="Times New Roman" w:hAnsi="Arial" w:cs="Arial"/>
                        <w:bCs/>
                        <w:sz w:val="14"/>
                        <w:szCs w:val="14"/>
                        <w:lang w:val="es-ES" w:eastAsia="es-ES"/>
                      </w:rPr>
                      <w:t>Acuerdo 13/2016 mediante el cual se crea la Unidad de Igualdad de Género de la Fiscalía General del estado de Morelos</w:t>
                    </w:r>
                  </w:p>
                </w:txbxContent>
              </v:textbox>
              <w10:wrap type="square"/>
            </v:shape>
          </w:pict>
        </mc:Fallback>
      </mc:AlternateContent>
    </w:r>
    <w:r>
      <w:rPr>
        <w:noProof/>
        <w:lang w:eastAsia="es-MX"/>
      </w:rPr>
      <w:drawing>
        <wp:anchor distT="0" distB="0" distL="114300" distR="114300" simplePos="0" relativeHeight="251659776" behindDoc="1" locked="0" layoutInCell="1" allowOverlap="1" wp14:anchorId="770A0434" wp14:editId="3BB15813">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5650294A" wp14:editId="0350297C">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F807A"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4D80A2D5"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5AF3AF67"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0294A"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fR5QEAAKgDAAAOAAAAZHJzL2Uyb0RvYy54bWysU8GO0zAQvSPxD5bvNE1oaTdqulp2tQhp&#10;WZAWPsBx7MYi8Zix26R8PWOn2y1wQ1wsz4zz5r03k8312HfsoNAbsBXPZ3POlJXQGLur+Lev92/W&#10;nPkgbCM6sKriR+X59fb1q83gSlVAC12jkBGI9eXgKt6G4Mos87JVvfAzcMpSUQP2IlCIu6xBMRB6&#10;32XFfP4uGwAbhyCV95S9m4p8m/C1VjJ81tqrwLqKE7eQTkxnHc9suxHlDoVrjTzREP/AohfGUtMz&#10;1J0Igu3R/AXVG4ngQYeZhD4DrY1USQOpyed/qHlqhVNJC5nj3dkm//9g5ePhyX1BFsb3MNIAkwjv&#10;HkB+98zCbSvsTt0gwtAq0VDjPFqWDc6Xp0+j1b70EaQePkFDQxb7AAlo1NhHV0gnI3QawPFsuhoD&#10;k5QsrvLVulhyJqm2XK/erpaphSifv3bowwcFPYuXiiMNNaGLw4MPkY0on5/EZhbuTdelwXb2twQ9&#10;jJnEPhKeqIexHplpqHnsG8XU0BxJDsK0LrTedGkBf3I20KpU3P/YC1ScdR8tWXKVLxZxt1KwWK4K&#10;CvCyUl9WhJUEVfHA2XS9DdM+7h2aXUudpiFYuCEbtUkKX1id6NM6JOGn1Y37dhmnVy8/2PYXAAAA&#10;//8DAFBLAwQUAAYACAAAACEAkX9NSN4AAAAJAQAADwAAAGRycy9kb3ducmV2LnhtbEyPwU7DMBBE&#10;70j9B2uRuFG7JKlKiFNVIK4gSlupNzfeJhHxOordJvw9ywlOq9E8zc4U68l14opDaD1pWMwVCKTK&#10;25ZqDbvP1/sViBANWdN5Qg3fGGBdzm4Kk1s/0gdet7EWHEIhNxqaGPtcylA16EyY+x6JvbMfnIks&#10;h1rawYwc7jr5oNRSOtMSf2hMj88NVl/bi9OwfzsfD6l6r19c1o9+UpLco9T67nbaPIGIOMU/GH7r&#10;c3UoudPJX8gG0WnIkoxJvmkCgv1skfC2E4PpcgWyLOT/BeUPAAAA//8DAFBLAQItABQABgAIAAAA&#10;IQC2gziS/gAAAOEBAAATAAAAAAAAAAAAAAAAAAAAAABbQ29udGVudF9UeXBlc10ueG1sUEsBAi0A&#10;FAAGAAgAAAAhADj9If/WAAAAlAEAAAsAAAAAAAAAAAAAAAAALwEAAF9yZWxzLy5yZWxzUEsBAi0A&#10;FAAGAAgAAAAhAOVJ99HlAQAAqAMAAA4AAAAAAAAAAAAAAAAALgIAAGRycy9lMm9Eb2MueG1sUEsB&#10;Ai0AFAAGAAgAAAAhAJF/TUjeAAAACQEAAA8AAAAAAAAAAAAAAAAAPwQAAGRycy9kb3ducmV2Lnht&#10;bFBLBQYAAAAABAAEAPMAAABKBQAAAAA=&#10;" filled="f" stroked="f">
              <v:textbox>
                <w:txbxContent>
                  <w:p w14:paraId="62CF807A"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4D80A2D5"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5AF3AF67"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14:paraId="5461C901" w14:textId="2D49D783" w:rsidR="00C52874" w:rsidRDefault="00D33033">
    <w:pPr>
      <w:pStyle w:val="Encabezado"/>
    </w:pPr>
    <w:r>
      <w:rPr>
        <w:noProof/>
        <w:lang w:eastAsia="es-MX"/>
      </w:rPr>
      <w:drawing>
        <wp:anchor distT="0" distB="0" distL="114300" distR="114300" simplePos="0" relativeHeight="251663872" behindDoc="1" locked="0" layoutInCell="1" allowOverlap="1" wp14:anchorId="5C4CD306" wp14:editId="15B3C99A">
          <wp:simplePos x="0" y="0"/>
          <wp:positionH relativeFrom="column">
            <wp:posOffset>-16510</wp:posOffset>
          </wp:positionH>
          <wp:positionV relativeFrom="paragraph">
            <wp:posOffset>555625</wp:posOffset>
          </wp:positionV>
          <wp:extent cx="5600700" cy="2514600"/>
          <wp:effectExtent l="0" t="0" r="0" b="0"/>
          <wp:wrapThrough wrapText="bothSides">
            <wp:wrapPolygon edited="0">
              <wp:start x="0" y="0"/>
              <wp:lineTo x="0" y="21436"/>
              <wp:lineTo x="21527" y="21436"/>
              <wp:lineTo x="21527" y="0"/>
              <wp:lineTo x="0" y="0"/>
            </wp:wrapPolygon>
          </wp:wrapThrough>
          <wp:docPr id="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14:anchorId="0A48708A" wp14:editId="0A2E2311">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18120C11" wp14:editId="138772B4">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A403B"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120C11"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k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PpqdXnBmaRa+bYolmkqmaiev3bow3sFA4uXmiMNNaGL/aMPkY2onp/EZhYeTN+nwfb2twQ9&#10;jJnEPhKeqYepmZhpa76K0qKYBtoDyUGY14XWmy4d4E/ORlqVmvsfO4GKs/6DJUuuiyVxZiEFy4vL&#10;kgI8rzTnFWElQdU8cDZf78K8jzuHZttRp3kIFm7JRm2SwhdWR/q0Dkn4cXXjvp3H6dXLD7b5BQAA&#10;//8DAFBLAwQUAAYACAAAACEARJ0LRt0AAAAKAQAADwAAAGRycy9kb3ducmV2LnhtbEyPQU/CQBSE&#10;7yb8h80z8Sa7EFqwdkuIxqtGUBJuS/fRNnbfNt2F1n/v4yTHyUxmvsnXo2vFBfvQeNIwmyoQSKW3&#10;DVUavnZvjysQIRqypvWEGn4xwLqY3OUms36gT7xsYyW4hEJmNNQxdpmUoazRmTD1HRJ7J987E1n2&#10;lbS9GbjctXKuVCqdaYgXatPhS43lz/bsNHy/nw77hfqoXl3SDX5UktyT1Prhftw8g4g4xv8wXPEZ&#10;HQpmOvoz2SBaDeky5S9Rw3w1A3EN8FwC4sjWIgFZ5PL2QvEHAAD//wMAUEsBAi0AFAAGAAgAAAAh&#10;ALaDOJL+AAAA4QEAABMAAAAAAAAAAAAAAAAAAAAAAFtDb250ZW50X1R5cGVzXS54bWxQSwECLQAU&#10;AAYACAAAACEAOP0h/9YAAACUAQAACwAAAAAAAAAAAAAAAAAvAQAAX3JlbHMvLnJlbHNQSwECLQAU&#10;AAYACAAAACEAWpAcpOUBAACoAwAADgAAAAAAAAAAAAAAAAAuAgAAZHJzL2Uyb0RvYy54bWxQSwEC&#10;LQAUAAYACAAAACEARJ0LRt0AAAAKAQAADwAAAAAAAAAAAAAAAAA/BAAAZHJzL2Rvd25yZXYueG1s&#10;UEsFBgAAAAAEAAQA8wAAAEkFAAAAAA==&#10;" filled="f" stroked="f">
              <v:textbox>
                <w:txbxContent>
                  <w:p w14:paraId="09DA403B"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6514523"/>
    <w:multiLevelType w:val="hybridMultilevel"/>
    <w:tmpl w:val="C6D45C48"/>
    <w:lvl w:ilvl="0" w:tplc="C4163BA6">
      <w:start w:val="1"/>
      <w:numFmt w:val="lowerLetter"/>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5"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38249486">
    <w:abstractNumId w:val="19"/>
  </w:num>
  <w:num w:numId="2" w16cid:durableId="1779836200">
    <w:abstractNumId w:val="16"/>
  </w:num>
  <w:num w:numId="3" w16cid:durableId="678967445">
    <w:abstractNumId w:val="8"/>
  </w:num>
  <w:num w:numId="4" w16cid:durableId="1986157975">
    <w:abstractNumId w:val="29"/>
  </w:num>
  <w:num w:numId="5" w16cid:durableId="1001735424">
    <w:abstractNumId w:val="43"/>
  </w:num>
  <w:num w:numId="6" w16cid:durableId="1479692145">
    <w:abstractNumId w:val="6"/>
  </w:num>
  <w:num w:numId="7" w16cid:durableId="1565720978">
    <w:abstractNumId w:val="18"/>
  </w:num>
  <w:num w:numId="8" w16cid:durableId="1550192282">
    <w:abstractNumId w:val="7"/>
  </w:num>
  <w:num w:numId="9" w16cid:durableId="1725760299">
    <w:abstractNumId w:val="24"/>
  </w:num>
  <w:num w:numId="10" w16cid:durableId="705643278">
    <w:abstractNumId w:val="37"/>
  </w:num>
  <w:num w:numId="11" w16cid:durableId="991828732">
    <w:abstractNumId w:val="20"/>
  </w:num>
  <w:num w:numId="12" w16cid:durableId="2092845453">
    <w:abstractNumId w:val="26"/>
  </w:num>
  <w:num w:numId="13" w16cid:durableId="1593002352">
    <w:abstractNumId w:val="2"/>
  </w:num>
  <w:num w:numId="14" w16cid:durableId="170727580">
    <w:abstractNumId w:val="15"/>
  </w:num>
  <w:num w:numId="15" w16cid:durableId="1207987346">
    <w:abstractNumId w:val="34"/>
  </w:num>
  <w:num w:numId="16" w16cid:durableId="1972665921">
    <w:abstractNumId w:val="1"/>
  </w:num>
  <w:num w:numId="17" w16cid:durableId="1551570232">
    <w:abstractNumId w:val="0"/>
  </w:num>
  <w:num w:numId="18" w16cid:durableId="910772836">
    <w:abstractNumId w:val="9"/>
  </w:num>
  <w:num w:numId="19" w16cid:durableId="554003375">
    <w:abstractNumId w:val="14"/>
  </w:num>
  <w:num w:numId="20" w16cid:durableId="1796484806">
    <w:abstractNumId w:val="36"/>
  </w:num>
  <w:num w:numId="21" w16cid:durableId="498427424">
    <w:abstractNumId w:val="49"/>
  </w:num>
  <w:num w:numId="22" w16cid:durableId="569316180">
    <w:abstractNumId w:val="32"/>
  </w:num>
  <w:num w:numId="23" w16cid:durableId="779682248">
    <w:abstractNumId w:val="39"/>
  </w:num>
  <w:num w:numId="24" w16cid:durableId="107937874">
    <w:abstractNumId w:val="35"/>
  </w:num>
  <w:num w:numId="25" w16cid:durableId="1971399686">
    <w:abstractNumId w:val="21"/>
  </w:num>
  <w:num w:numId="26" w16cid:durableId="354502499">
    <w:abstractNumId w:val="41"/>
  </w:num>
  <w:num w:numId="27" w16cid:durableId="1543009143">
    <w:abstractNumId w:val="17"/>
  </w:num>
  <w:num w:numId="28" w16cid:durableId="1771705587">
    <w:abstractNumId w:val="13"/>
  </w:num>
  <w:num w:numId="29" w16cid:durableId="1821726799">
    <w:abstractNumId w:val="27"/>
  </w:num>
  <w:num w:numId="30" w16cid:durableId="334386294">
    <w:abstractNumId w:val="48"/>
  </w:num>
  <w:num w:numId="31" w16cid:durableId="1801458419">
    <w:abstractNumId w:val="47"/>
  </w:num>
  <w:num w:numId="32" w16cid:durableId="547766159">
    <w:abstractNumId w:val="40"/>
  </w:num>
  <w:num w:numId="33" w16cid:durableId="578755172">
    <w:abstractNumId w:val="12"/>
  </w:num>
  <w:num w:numId="34" w16cid:durableId="922030703">
    <w:abstractNumId w:val="38"/>
  </w:num>
  <w:num w:numId="35" w16cid:durableId="1295721631">
    <w:abstractNumId w:val="33"/>
  </w:num>
  <w:num w:numId="36" w16cid:durableId="385184874">
    <w:abstractNumId w:val="30"/>
  </w:num>
  <w:num w:numId="37" w16cid:durableId="1540555836">
    <w:abstractNumId w:val="25"/>
  </w:num>
  <w:num w:numId="38" w16cid:durableId="369112848">
    <w:abstractNumId w:val="44"/>
  </w:num>
  <w:num w:numId="39" w16cid:durableId="336419211">
    <w:abstractNumId w:val="22"/>
  </w:num>
  <w:num w:numId="40" w16cid:durableId="1809780436">
    <w:abstractNumId w:val="4"/>
  </w:num>
  <w:num w:numId="41" w16cid:durableId="485822991">
    <w:abstractNumId w:val="3"/>
  </w:num>
  <w:num w:numId="42" w16cid:durableId="1816993036">
    <w:abstractNumId w:val="11"/>
  </w:num>
  <w:num w:numId="43" w16cid:durableId="2110925803">
    <w:abstractNumId w:val="31"/>
  </w:num>
  <w:num w:numId="44" w16cid:durableId="482816728">
    <w:abstractNumId w:val="46"/>
  </w:num>
  <w:num w:numId="45" w16cid:durableId="1331761040">
    <w:abstractNumId w:val="23"/>
  </w:num>
  <w:num w:numId="46" w16cid:durableId="1127090561">
    <w:abstractNumId w:val="5"/>
  </w:num>
  <w:num w:numId="47" w16cid:durableId="1044256579">
    <w:abstractNumId w:val="28"/>
  </w:num>
  <w:num w:numId="48" w16cid:durableId="470178753">
    <w:abstractNumId w:val="45"/>
  </w:num>
  <w:num w:numId="49" w16cid:durableId="12269876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506123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238F0"/>
    <w:rsid w:val="000613DD"/>
    <w:rsid w:val="000E7E01"/>
    <w:rsid w:val="001721EC"/>
    <w:rsid w:val="00195B4F"/>
    <w:rsid w:val="001D01B9"/>
    <w:rsid w:val="001E228A"/>
    <w:rsid w:val="00202655"/>
    <w:rsid w:val="00217B3D"/>
    <w:rsid w:val="0027685E"/>
    <w:rsid w:val="002F165F"/>
    <w:rsid w:val="00320C26"/>
    <w:rsid w:val="00344386"/>
    <w:rsid w:val="003E23F5"/>
    <w:rsid w:val="00427F99"/>
    <w:rsid w:val="0043315B"/>
    <w:rsid w:val="004870D8"/>
    <w:rsid w:val="004E1480"/>
    <w:rsid w:val="004E4D9D"/>
    <w:rsid w:val="004E70A0"/>
    <w:rsid w:val="00504CEA"/>
    <w:rsid w:val="00511A93"/>
    <w:rsid w:val="00545FF5"/>
    <w:rsid w:val="00546536"/>
    <w:rsid w:val="005636A4"/>
    <w:rsid w:val="00667B62"/>
    <w:rsid w:val="006B06D8"/>
    <w:rsid w:val="006D3150"/>
    <w:rsid w:val="0070153B"/>
    <w:rsid w:val="00711220"/>
    <w:rsid w:val="007A6B38"/>
    <w:rsid w:val="00815A4C"/>
    <w:rsid w:val="008C2BEB"/>
    <w:rsid w:val="008D266F"/>
    <w:rsid w:val="008F3EB3"/>
    <w:rsid w:val="00923BEA"/>
    <w:rsid w:val="00AA2530"/>
    <w:rsid w:val="00AD6084"/>
    <w:rsid w:val="00B0560F"/>
    <w:rsid w:val="00BA5C18"/>
    <w:rsid w:val="00C25BA9"/>
    <w:rsid w:val="00C52874"/>
    <w:rsid w:val="00C5588E"/>
    <w:rsid w:val="00C731CD"/>
    <w:rsid w:val="00CA350D"/>
    <w:rsid w:val="00CE51F0"/>
    <w:rsid w:val="00D33033"/>
    <w:rsid w:val="00D44568"/>
    <w:rsid w:val="00D77E42"/>
    <w:rsid w:val="00D90F77"/>
    <w:rsid w:val="00DA5B16"/>
    <w:rsid w:val="00E13B73"/>
    <w:rsid w:val="00E30D5F"/>
    <w:rsid w:val="00E67ED0"/>
    <w:rsid w:val="00F430DF"/>
    <w:rsid w:val="00F74091"/>
    <w:rsid w:val="00FA6E5B"/>
    <w:rsid w:val="00FE3A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53614"/>
  <w15:chartTrackingRefBased/>
  <w15:docId w15:val="{2EC3F83A-21B7-4035-B33A-62AF3CED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7A9A6-FF23-4D48-AD69-9DA07467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1</TotalTime>
  <Pages>8</Pages>
  <Words>2038</Words>
  <Characters>11214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FGMOR</cp:lastModifiedBy>
  <cp:revision>2</cp:revision>
  <cp:lastPrinted>2019-06-18T14:58:00Z</cp:lastPrinted>
  <dcterms:created xsi:type="dcterms:W3CDTF">2024-09-24T20:10:00Z</dcterms:created>
  <dcterms:modified xsi:type="dcterms:W3CDTF">2024-09-24T20:10:00Z</dcterms:modified>
</cp:coreProperties>
</file>